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A156" w14:textId="4C39D76F" w:rsidR="009C2411" w:rsidRDefault="00AB5A73" w:rsidP="009C2411">
      <w:r>
        <w:rPr>
          <w:noProof/>
          <w:lang w:bidi="de-DE"/>
        </w:rPr>
        <mc:AlternateContent>
          <mc:Choice Requires="wpg">
            <w:drawing>
              <wp:anchor distT="0" distB="0" distL="114300" distR="114300" simplePos="0" relativeHeight="251660288" behindDoc="1" locked="1" layoutInCell="1" allowOverlap="1" wp14:anchorId="42BD2372" wp14:editId="620A8F25">
                <wp:simplePos x="0" y="0"/>
                <wp:positionH relativeFrom="page">
                  <wp:align>left</wp:align>
                </wp:positionH>
                <wp:positionV relativeFrom="paragraph">
                  <wp:posOffset>-571500</wp:posOffset>
                </wp:positionV>
                <wp:extent cx="7589520" cy="10695940"/>
                <wp:effectExtent l="0" t="0" r="0" b="0"/>
                <wp:wrapNone/>
                <wp:docPr id="3" name="Grup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9520" cy="10695940"/>
                          <a:chOff x="0" y="0"/>
                          <a:chExt cx="7772400" cy="10058400"/>
                        </a:xfrm>
                      </wpg:grpSpPr>
                      <wps:wsp>
                        <wps:cNvPr id="1624173456" name="Rechteck 1" descr="Dekorativ"/>
                        <wps:cNvSpPr/>
                        <wps:spPr>
                          <a:xfrm>
                            <a:off x="0" y="0"/>
                            <a:ext cx="7772400" cy="10058400"/>
                          </a:xfrm>
                          <a:prstGeom prst="rect">
                            <a:avLst/>
                          </a:prstGeom>
                          <a:solidFill>
                            <a:schemeClr val="accent3">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067490" name="Abgerundetes Rechteck 2"/>
                        <wps:cNvSpPr/>
                        <wps:spPr>
                          <a:xfrm>
                            <a:off x="219075" y="219075"/>
                            <a:ext cx="7315200" cy="9601200"/>
                          </a:xfrm>
                          <a:prstGeom prst="roundRect">
                            <a:avLst>
                              <a:gd name="adj" fmla="val 2012"/>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8EFEF2" id="Gruppe 3" o:spid="_x0000_s1026" alt="&quot;&quot;" style="position:absolute;margin-left:0;margin-top:-45pt;width:597.6pt;height:842.2pt;z-index:-251656192;mso-position-horizontal:left;mso-position-horizontal-relative:page;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">
                <v:rect id="Rechteck 1" o:spid="_x0000_s1027" alt="Dekorativ"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" fillcolor="#f5deb9 [3206]" stroked="f" strokeweight="1pt">
                  <v:fill opacity="13107f"/>
                </v:rect>
                <v:roundrect id="Abgerundetes Rechteck 2" o:spid="_x0000_s1028" style="position:absolute;left:2190;top:2190;width:73152;height:96012;visibility:visible;mso-wrap-style:square;v-text-anchor:middle" arcsize="1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" filled="f" strokecolor="#bf1e00 [3204]" strokeweight="2.25pt">
                  <v:stroke joinstyle="miter"/>
                </v:roundrect>
                <w10:wrap anchorx="page"/>
                <w10:anchorlock/>
              </v:group>
            </w:pict>
          </mc:Fallback>
        </mc:AlternateContent>
      </w:r>
    </w:p>
    <w:tbl>
      <w:tblPr>
        <w:tblW w:w="0" w:type="auto"/>
        <w:tblLayout w:type="fixed"/>
        <w:tblCellMar>
          <w:left w:w="0" w:type="dxa"/>
          <w:right w:w="0" w:type="dxa"/>
        </w:tblCellMar>
        <w:tblLook w:val="0600" w:firstRow="0" w:lastRow="0" w:firstColumn="0" w:lastColumn="0" w:noHBand="1" w:noVBand="1"/>
      </w:tblPr>
      <w:tblGrid>
        <w:gridCol w:w="2520"/>
        <w:gridCol w:w="360"/>
        <w:gridCol w:w="360"/>
        <w:gridCol w:w="6840"/>
      </w:tblGrid>
      <w:tr w:rsidR="00EA62A2" w14:paraId="1866E94E" w14:textId="77777777" w:rsidTr="00D53461">
        <w:trPr>
          <w:trHeight w:val="1296"/>
        </w:trPr>
        <w:tc>
          <w:tcPr>
            <w:tcW w:w="10080" w:type="dxa"/>
            <w:gridSpan w:val="4"/>
          </w:tcPr>
          <w:p w14:paraId="41814CAA" w14:textId="4FFB9101" w:rsidR="00EA62A2" w:rsidRPr="00D86FAB" w:rsidRDefault="00522CCB" w:rsidP="00526631">
            <w:pPr>
              <w:pStyle w:val="Titel"/>
              <w:rPr>
                <w:sz w:val="28"/>
                <w:szCs w:val="28"/>
              </w:rPr>
            </w:pPr>
            <w:r>
              <w:t>Daddy &amp; Little als Beziehung</w:t>
            </w:r>
            <w:r w:rsidR="00D86FAB">
              <w:t xml:space="preserve"> </w:t>
            </w:r>
            <w:r w:rsidR="00CF0F50" w:rsidRPr="00CF0F50">
              <w:rPr>
                <w:color w:val="auto"/>
                <w:sz w:val="18"/>
                <w:szCs w:val="18"/>
              </w:rPr>
              <w:t>alternative-Liebe.com</w:t>
            </w:r>
          </w:p>
        </w:tc>
      </w:tr>
      <w:tr w:rsidR="00EA62A2" w14:paraId="0E96E231" w14:textId="77777777" w:rsidTr="00FC6625">
        <w:tc>
          <w:tcPr>
            <w:tcW w:w="10080" w:type="dxa"/>
            <w:gridSpan w:val="4"/>
          </w:tcPr>
          <w:p w14:paraId="3F111D1E" w14:textId="061E011C" w:rsidR="00EA62A2" w:rsidRPr="00F84DE3" w:rsidRDefault="00C24FE9" w:rsidP="00F84DE3">
            <w:pPr>
              <w:pStyle w:val="Untertitel"/>
              <w:jc w:val="center"/>
              <w:rPr>
                <w:sz w:val="22"/>
              </w:rPr>
            </w:pPr>
            <w:r>
              <w:rPr>
                <w:sz w:val="22"/>
              </w:rPr>
              <w:t>Umgang &amp; Vorlieben im Alltag</w:t>
            </w:r>
            <w:r w:rsidR="000721AE" w:rsidRPr="00F84DE3">
              <w:rPr>
                <w:sz w:val="22"/>
              </w:rPr>
              <w:t xml:space="preserve"> | </w:t>
            </w:r>
            <w:r>
              <w:rPr>
                <w:sz w:val="22"/>
              </w:rPr>
              <w:t>Umgang &amp; Vorlieben im Bett</w:t>
            </w:r>
          </w:p>
        </w:tc>
      </w:tr>
      <w:tr w:rsidR="00EA62A2" w14:paraId="619DCE9C" w14:textId="77777777" w:rsidTr="0063153B">
        <w:trPr>
          <w:trHeight w:val="378"/>
        </w:trPr>
        <w:tc>
          <w:tcPr>
            <w:tcW w:w="10080" w:type="dxa"/>
            <w:gridSpan w:val="4"/>
          </w:tcPr>
          <w:p w14:paraId="4D70208E" w14:textId="77777777" w:rsidR="00EA62A2" w:rsidRDefault="00EA62A2" w:rsidP="009C2411"/>
        </w:tc>
      </w:tr>
      <w:tr w:rsidR="00FC6625" w14:paraId="596AB493" w14:textId="77777777" w:rsidTr="0039032E">
        <w:trPr>
          <w:trHeight w:val="80"/>
        </w:trPr>
        <w:tc>
          <w:tcPr>
            <w:tcW w:w="2520" w:type="dxa"/>
            <w:vMerge w:val="restart"/>
          </w:tcPr>
          <w:p w14:paraId="7E0C2D81" w14:textId="36079E23" w:rsidR="00FC6625" w:rsidRDefault="000721AE" w:rsidP="0063153B">
            <w:pPr>
              <w:pStyle w:val="berschrift1"/>
            </w:pPr>
            <w:r>
              <w:t>Vorab:</w:t>
            </w:r>
          </w:p>
          <w:p w14:paraId="5C94E75A" w14:textId="7FB60EFC" w:rsidR="00FC6625" w:rsidRPr="008D1E9B" w:rsidRDefault="000721AE" w:rsidP="00FC6625">
            <w:pPr>
              <w:rPr>
                <w:rFonts w:asciiTheme="majorHAnsi" w:eastAsiaTheme="majorEastAsia" w:hAnsiTheme="majorHAnsi" w:cs="Times New Roman (Headings CS)"/>
                <w:caps/>
                <w:color w:val="BF1E00" w:themeColor="accent1"/>
                <w:spacing w:val="20"/>
                <w:sz w:val="28"/>
                <w:szCs w:val="32"/>
              </w:rPr>
            </w:pPr>
            <w:r w:rsidRPr="008D1E9B">
              <w:rPr>
                <w:rFonts w:asciiTheme="majorHAnsi" w:eastAsiaTheme="majorEastAsia" w:hAnsiTheme="majorHAnsi" w:cs="Times New Roman (Headings CS)"/>
                <w:caps/>
                <w:color w:val="BF1E00" w:themeColor="accent1"/>
                <w:spacing w:val="20"/>
                <w:sz w:val="28"/>
                <w:szCs w:val="32"/>
              </w:rPr>
              <w:t>Grundlegendes zum Verständnis.</w:t>
            </w:r>
          </w:p>
          <w:p w14:paraId="52E59CF8" w14:textId="77777777" w:rsidR="00FC6625" w:rsidRDefault="00FC6625" w:rsidP="00EA62A2"/>
          <w:p w14:paraId="6777D309" w14:textId="77777777" w:rsidR="00503207" w:rsidRDefault="00503207" w:rsidP="00EA62A2"/>
          <w:p w14:paraId="3119571F" w14:textId="77777777" w:rsidR="00503207" w:rsidRDefault="00503207" w:rsidP="00EA62A2"/>
          <w:p w14:paraId="33C5305C" w14:textId="77777777" w:rsidR="00503207" w:rsidRDefault="00503207" w:rsidP="00EA62A2"/>
          <w:p w14:paraId="723E82C0" w14:textId="77777777" w:rsidR="00503207" w:rsidRDefault="00503207" w:rsidP="00EA62A2"/>
          <w:p w14:paraId="025C9465" w14:textId="77777777" w:rsidR="00503207" w:rsidRDefault="00503207" w:rsidP="00EA62A2"/>
          <w:p w14:paraId="33C8EDBD" w14:textId="77777777" w:rsidR="00503207" w:rsidRDefault="00503207" w:rsidP="00EA62A2"/>
          <w:p w14:paraId="67B71869" w14:textId="77777777" w:rsidR="00503207" w:rsidRDefault="00503207" w:rsidP="00EA62A2"/>
          <w:p w14:paraId="3BF20BBF" w14:textId="77777777" w:rsidR="00503207" w:rsidRDefault="00503207" w:rsidP="00EA62A2"/>
          <w:p w14:paraId="17F8A9BF" w14:textId="77777777" w:rsidR="00503207" w:rsidRDefault="00503207" w:rsidP="00EA62A2"/>
          <w:p w14:paraId="1BF38D37" w14:textId="77777777" w:rsidR="00503207" w:rsidRDefault="00503207" w:rsidP="00EA62A2"/>
          <w:p w14:paraId="0370898F" w14:textId="77777777" w:rsidR="00503207" w:rsidRDefault="00503207" w:rsidP="00EA62A2"/>
          <w:p w14:paraId="04269516" w14:textId="77777777" w:rsidR="00503207" w:rsidRDefault="00503207" w:rsidP="00EA62A2"/>
          <w:p w14:paraId="3B75D1D9" w14:textId="77777777" w:rsidR="00503207" w:rsidRDefault="00503207" w:rsidP="00EA62A2"/>
          <w:p w14:paraId="51A008EE" w14:textId="77777777" w:rsidR="00503207" w:rsidRDefault="00503207" w:rsidP="00EA62A2"/>
          <w:p w14:paraId="64DB8C43" w14:textId="77777777" w:rsidR="00503207" w:rsidRDefault="00503207" w:rsidP="00EA62A2"/>
          <w:p w14:paraId="160D12F3" w14:textId="77777777" w:rsidR="00503207" w:rsidRDefault="00503207" w:rsidP="00EA62A2"/>
          <w:p w14:paraId="2E0CC40F" w14:textId="77777777" w:rsidR="00503207" w:rsidRDefault="00503207" w:rsidP="00EA62A2"/>
          <w:p w14:paraId="7B0743F4" w14:textId="77777777" w:rsidR="00503207" w:rsidRDefault="00503207" w:rsidP="00EA62A2"/>
          <w:p w14:paraId="4735382F" w14:textId="77777777" w:rsidR="00503207" w:rsidRDefault="00503207" w:rsidP="00EA62A2"/>
          <w:p w14:paraId="61B8BF4A" w14:textId="77777777" w:rsidR="00503207" w:rsidRDefault="00503207" w:rsidP="00EA62A2"/>
          <w:p w14:paraId="21B9844D" w14:textId="77777777" w:rsidR="00503207" w:rsidRDefault="00503207" w:rsidP="00EA62A2"/>
          <w:p w14:paraId="7D2A4B80" w14:textId="77777777" w:rsidR="00503207" w:rsidRDefault="00503207" w:rsidP="00EA62A2"/>
          <w:p w14:paraId="3137C474" w14:textId="77777777" w:rsidR="00503207" w:rsidRDefault="00503207" w:rsidP="00EA62A2"/>
          <w:p w14:paraId="7A760F81" w14:textId="77777777" w:rsidR="00503207" w:rsidRDefault="00503207" w:rsidP="00EA62A2"/>
          <w:p w14:paraId="42A9EBED" w14:textId="77777777" w:rsidR="00503207" w:rsidRDefault="00503207" w:rsidP="00EA62A2"/>
          <w:p w14:paraId="48AFB267" w14:textId="77777777" w:rsidR="00503207" w:rsidRDefault="00503207" w:rsidP="00EA62A2"/>
          <w:p w14:paraId="3D426024" w14:textId="77777777" w:rsidR="00503207" w:rsidRDefault="00503207" w:rsidP="00EA62A2"/>
          <w:p w14:paraId="5F5E166A" w14:textId="77777777" w:rsidR="00503207" w:rsidRDefault="00503207" w:rsidP="00EA62A2"/>
          <w:p w14:paraId="7A3392A1" w14:textId="77777777" w:rsidR="00503207" w:rsidRDefault="00503207" w:rsidP="00EA62A2"/>
          <w:p w14:paraId="6CE5430B" w14:textId="77777777" w:rsidR="00503207" w:rsidRDefault="00503207" w:rsidP="00EA62A2"/>
          <w:p w14:paraId="5A278EFF" w14:textId="77777777" w:rsidR="00503207" w:rsidRDefault="00503207" w:rsidP="00EA62A2"/>
          <w:p w14:paraId="01F2F0D9" w14:textId="77777777" w:rsidR="00503207" w:rsidRDefault="00503207" w:rsidP="00EA62A2"/>
          <w:p w14:paraId="2262E048" w14:textId="77777777" w:rsidR="00503207" w:rsidRDefault="00503207" w:rsidP="00EA62A2"/>
          <w:p w14:paraId="12D7EC81" w14:textId="77777777" w:rsidR="00503207" w:rsidRDefault="00503207" w:rsidP="00EA62A2"/>
          <w:p w14:paraId="7F6092E5" w14:textId="77777777" w:rsidR="00503207" w:rsidRDefault="00503207" w:rsidP="00EA62A2"/>
          <w:p w14:paraId="3DE94F3C" w14:textId="77777777" w:rsidR="00503207" w:rsidRDefault="00503207" w:rsidP="00EA62A2"/>
          <w:p w14:paraId="7E8E6937" w14:textId="77777777" w:rsidR="00503207" w:rsidRDefault="00503207" w:rsidP="00EA62A2"/>
          <w:p w14:paraId="733A9DE3" w14:textId="77777777" w:rsidR="00503207" w:rsidRDefault="00503207" w:rsidP="00EA62A2"/>
          <w:p w14:paraId="56CCD5EF" w14:textId="77777777" w:rsidR="00503207" w:rsidRDefault="00503207" w:rsidP="00EA62A2"/>
          <w:p w14:paraId="02EA4A7D" w14:textId="77777777" w:rsidR="00503207" w:rsidRDefault="00503207" w:rsidP="00EA62A2"/>
          <w:p w14:paraId="1B21A802" w14:textId="77777777" w:rsidR="00503207" w:rsidRDefault="00503207" w:rsidP="00EA62A2"/>
          <w:p w14:paraId="5E789F93" w14:textId="77777777" w:rsidR="00503207" w:rsidRDefault="00503207" w:rsidP="00EA62A2"/>
          <w:p w14:paraId="00C69E9C" w14:textId="77777777" w:rsidR="00503207" w:rsidRDefault="00503207" w:rsidP="00EA62A2"/>
          <w:p w14:paraId="74EB7C63" w14:textId="77777777" w:rsidR="00503207" w:rsidRDefault="00503207" w:rsidP="00EA62A2"/>
          <w:p w14:paraId="3E36E1E5" w14:textId="77777777" w:rsidR="00503207" w:rsidRDefault="00503207" w:rsidP="00EA62A2"/>
          <w:p w14:paraId="3442950F" w14:textId="77777777" w:rsidR="00503207" w:rsidRDefault="00503207" w:rsidP="00EA62A2"/>
          <w:p w14:paraId="0655F44B" w14:textId="77777777" w:rsidR="00503207" w:rsidRDefault="00503207" w:rsidP="00EA62A2"/>
          <w:p w14:paraId="7D37B690" w14:textId="77777777" w:rsidR="00503207" w:rsidRDefault="00503207" w:rsidP="00EA62A2"/>
          <w:p w14:paraId="53939168" w14:textId="77777777" w:rsidR="00503207" w:rsidRDefault="00503207" w:rsidP="00EA62A2"/>
          <w:p w14:paraId="70100C93" w14:textId="77777777" w:rsidR="00503207" w:rsidRDefault="00503207" w:rsidP="00EA62A2"/>
          <w:p w14:paraId="6FC24CA4" w14:textId="77777777" w:rsidR="00503207" w:rsidRDefault="00503207" w:rsidP="00EA62A2"/>
          <w:p w14:paraId="70588878" w14:textId="77777777" w:rsidR="00503207" w:rsidRDefault="00503207" w:rsidP="00EA62A2"/>
          <w:p w14:paraId="159F9D35" w14:textId="77777777" w:rsidR="00503207" w:rsidRDefault="00503207" w:rsidP="00EA62A2"/>
          <w:p w14:paraId="75305CA1" w14:textId="77777777" w:rsidR="00503207" w:rsidRDefault="00503207" w:rsidP="00EA62A2"/>
          <w:p w14:paraId="55289565" w14:textId="77777777" w:rsidR="00503207" w:rsidRDefault="00503207" w:rsidP="00EA62A2"/>
          <w:p w14:paraId="7DEFF43B" w14:textId="7231CEFE" w:rsidR="00503207" w:rsidRDefault="006F165D" w:rsidP="008D1E9B">
            <w:pPr>
              <w:pStyle w:val="berschrift2"/>
            </w:pPr>
            <w:r>
              <w:t>Die Grundlagen</w:t>
            </w:r>
          </w:p>
          <w:p w14:paraId="582125C5" w14:textId="77777777" w:rsidR="00503207" w:rsidRDefault="00503207" w:rsidP="00EA62A2"/>
          <w:p w14:paraId="086ADD89" w14:textId="77777777" w:rsidR="005F4C54" w:rsidRDefault="005F4C54" w:rsidP="00EA62A2"/>
          <w:p w14:paraId="4931D41A" w14:textId="77777777" w:rsidR="005F4C54" w:rsidRDefault="005F4C54" w:rsidP="00EA62A2"/>
          <w:p w14:paraId="59DCFCAF" w14:textId="77777777" w:rsidR="005F4C54" w:rsidRDefault="005F4C54" w:rsidP="00EA62A2"/>
          <w:p w14:paraId="7D0A9E8C" w14:textId="77777777" w:rsidR="005F4C54" w:rsidRDefault="005F4C54" w:rsidP="00EA62A2"/>
          <w:p w14:paraId="68494D1C" w14:textId="77777777" w:rsidR="005F4C54" w:rsidRDefault="005F4C54" w:rsidP="00EA62A2"/>
          <w:p w14:paraId="6F667C78" w14:textId="77777777" w:rsidR="005F4C54" w:rsidRDefault="005F4C54" w:rsidP="00EA62A2"/>
          <w:p w14:paraId="303F767C" w14:textId="77777777" w:rsidR="005F4C54" w:rsidRDefault="005F4C54" w:rsidP="00EA62A2"/>
          <w:p w14:paraId="65AE9455" w14:textId="77777777" w:rsidR="005F4C54" w:rsidRDefault="005F4C54" w:rsidP="00EA62A2"/>
          <w:p w14:paraId="69BCC096" w14:textId="77777777" w:rsidR="005F4C54" w:rsidRDefault="005F4C54" w:rsidP="00EA62A2"/>
          <w:p w14:paraId="5579459E" w14:textId="77777777" w:rsidR="005F4C54" w:rsidRDefault="005F4C54" w:rsidP="00EA62A2"/>
          <w:p w14:paraId="03F75D8A" w14:textId="77777777" w:rsidR="005F4C54" w:rsidRDefault="005F4C54" w:rsidP="00EA62A2"/>
          <w:p w14:paraId="0D265658" w14:textId="77777777" w:rsidR="005F4C54" w:rsidRDefault="005F4C54" w:rsidP="00EA62A2"/>
          <w:p w14:paraId="16309FB1" w14:textId="77777777" w:rsidR="005F4C54" w:rsidRDefault="005F4C54" w:rsidP="00EA62A2"/>
          <w:p w14:paraId="3F5E99B9" w14:textId="77777777" w:rsidR="005F4C54" w:rsidRDefault="005F4C54" w:rsidP="00EA62A2"/>
          <w:p w14:paraId="3B0A865D" w14:textId="77777777" w:rsidR="005F4C54" w:rsidRDefault="005F4C54" w:rsidP="00EA62A2"/>
          <w:p w14:paraId="07011126" w14:textId="77777777" w:rsidR="005F4C54" w:rsidRDefault="005F4C54" w:rsidP="00EA62A2"/>
          <w:p w14:paraId="21C08182" w14:textId="77777777" w:rsidR="005F4C54" w:rsidRDefault="005F4C54" w:rsidP="00EA62A2"/>
          <w:p w14:paraId="1AEC4B9E" w14:textId="77777777" w:rsidR="005F4C54" w:rsidRDefault="005F4C54" w:rsidP="00EA62A2"/>
          <w:p w14:paraId="6B29136C" w14:textId="77777777" w:rsidR="005F4C54" w:rsidRDefault="005F4C54" w:rsidP="00EA62A2"/>
          <w:p w14:paraId="6A3B37FD" w14:textId="77777777" w:rsidR="005F4C54" w:rsidRDefault="005F4C54" w:rsidP="00EA62A2"/>
          <w:p w14:paraId="30D62434" w14:textId="77777777" w:rsidR="005F4C54" w:rsidRDefault="005F4C54" w:rsidP="00EA62A2"/>
          <w:p w14:paraId="04AA4D00" w14:textId="77777777" w:rsidR="00907DBE" w:rsidRDefault="00907DBE" w:rsidP="008D1E9B">
            <w:pPr>
              <w:pStyle w:val="berschrift2"/>
            </w:pPr>
          </w:p>
          <w:p w14:paraId="27C3E2AB" w14:textId="77777777" w:rsidR="00907DBE" w:rsidRDefault="00907DBE" w:rsidP="008D1E9B">
            <w:pPr>
              <w:pStyle w:val="berschrift2"/>
            </w:pPr>
          </w:p>
          <w:p w14:paraId="525CA088" w14:textId="77777777" w:rsidR="001C5955" w:rsidRDefault="001C5955" w:rsidP="008D1E9B">
            <w:pPr>
              <w:pStyle w:val="berschrift2"/>
            </w:pPr>
          </w:p>
          <w:p w14:paraId="540EB72D" w14:textId="77777777" w:rsidR="001C5955" w:rsidRDefault="001C5955" w:rsidP="008D1E9B">
            <w:pPr>
              <w:pStyle w:val="berschrift2"/>
            </w:pPr>
          </w:p>
          <w:p w14:paraId="3FD82532" w14:textId="77777777" w:rsidR="001C5955" w:rsidRDefault="001C5955" w:rsidP="008D1E9B">
            <w:pPr>
              <w:pStyle w:val="berschrift2"/>
            </w:pPr>
          </w:p>
          <w:p w14:paraId="44FD033E" w14:textId="77777777" w:rsidR="001C5955" w:rsidRDefault="001C5955" w:rsidP="008D1E9B">
            <w:pPr>
              <w:pStyle w:val="berschrift2"/>
            </w:pPr>
          </w:p>
          <w:p w14:paraId="6F30E6E2" w14:textId="77777777" w:rsidR="001C5955" w:rsidRDefault="001C5955" w:rsidP="008D1E9B">
            <w:pPr>
              <w:pStyle w:val="berschrift2"/>
            </w:pPr>
          </w:p>
          <w:p w14:paraId="717F3B7E" w14:textId="77777777" w:rsidR="001C5955" w:rsidRDefault="001C5955" w:rsidP="008D1E9B">
            <w:pPr>
              <w:pStyle w:val="berschrift2"/>
            </w:pPr>
          </w:p>
          <w:p w14:paraId="41C0F738" w14:textId="77777777" w:rsidR="001C5955" w:rsidRDefault="001C5955" w:rsidP="008D1E9B">
            <w:pPr>
              <w:pStyle w:val="berschrift2"/>
            </w:pPr>
          </w:p>
          <w:p w14:paraId="79D6667E" w14:textId="77777777" w:rsidR="001C5955" w:rsidRDefault="001C5955" w:rsidP="008D1E9B">
            <w:pPr>
              <w:pStyle w:val="berschrift2"/>
            </w:pPr>
          </w:p>
          <w:p w14:paraId="3BC31329" w14:textId="77777777" w:rsidR="001C5955" w:rsidRDefault="001C5955" w:rsidP="008D1E9B">
            <w:pPr>
              <w:pStyle w:val="berschrift2"/>
            </w:pPr>
          </w:p>
          <w:p w14:paraId="5EEBE660" w14:textId="77777777" w:rsidR="001C5955" w:rsidRDefault="001C5955" w:rsidP="008D1E9B">
            <w:pPr>
              <w:pStyle w:val="berschrift2"/>
            </w:pPr>
          </w:p>
          <w:p w14:paraId="4B75E392" w14:textId="77777777" w:rsidR="001C5955" w:rsidRDefault="001C5955" w:rsidP="008D1E9B">
            <w:pPr>
              <w:pStyle w:val="berschrift2"/>
            </w:pPr>
          </w:p>
          <w:p w14:paraId="44FB65FC" w14:textId="77777777" w:rsidR="001C5955" w:rsidRDefault="001C5955" w:rsidP="008D1E9B">
            <w:pPr>
              <w:pStyle w:val="berschrift2"/>
            </w:pPr>
          </w:p>
          <w:p w14:paraId="1FBCC6C0" w14:textId="77777777" w:rsidR="001C5955" w:rsidRDefault="001C5955" w:rsidP="008D1E9B">
            <w:pPr>
              <w:pStyle w:val="berschrift2"/>
            </w:pPr>
          </w:p>
          <w:p w14:paraId="33ADE336" w14:textId="77777777" w:rsidR="001C5955" w:rsidRDefault="001C5955" w:rsidP="008D1E9B">
            <w:pPr>
              <w:pStyle w:val="berschrift2"/>
            </w:pPr>
          </w:p>
          <w:p w14:paraId="5E1FA7DD" w14:textId="77777777" w:rsidR="001C5955" w:rsidRDefault="001C5955" w:rsidP="008D1E9B">
            <w:pPr>
              <w:pStyle w:val="berschrift2"/>
            </w:pPr>
          </w:p>
          <w:p w14:paraId="2FD5E4F7" w14:textId="77777777" w:rsidR="001C5955" w:rsidRDefault="001C5955" w:rsidP="008D1E9B">
            <w:pPr>
              <w:pStyle w:val="berschrift2"/>
            </w:pPr>
          </w:p>
          <w:p w14:paraId="756F156F" w14:textId="77777777" w:rsidR="001C5955" w:rsidRDefault="001C5955" w:rsidP="008D1E9B">
            <w:pPr>
              <w:pStyle w:val="berschrift2"/>
            </w:pPr>
          </w:p>
          <w:p w14:paraId="3CDD2176" w14:textId="77777777" w:rsidR="001C5955" w:rsidRDefault="001C5955" w:rsidP="008D1E9B">
            <w:pPr>
              <w:pStyle w:val="berschrift2"/>
            </w:pPr>
          </w:p>
          <w:p w14:paraId="28C712C7" w14:textId="77777777" w:rsidR="001C5955" w:rsidRDefault="001C5955" w:rsidP="008D1E9B">
            <w:pPr>
              <w:pStyle w:val="berschrift2"/>
            </w:pPr>
          </w:p>
          <w:p w14:paraId="39A328AC" w14:textId="77777777" w:rsidR="001C5955" w:rsidRDefault="001C5955" w:rsidP="008D1E9B">
            <w:pPr>
              <w:pStyle w:val="berschrift2"/>
            </w:pPr>
          </w:p>
          <w:p w14:paraId="3ECC291F" w14:textId="77777777" w:rsidR="001C5955" w:rsidRDefault="001C5955" w:rsidP="008D1E9B">
            <w:pPr>
              <w:pStyle w:val="berschrift2"/>
            </w:pPr>
          </w:p>
          <w:p w14:paraId="28C00C27" w14:textId="77777777" w:rsidR="001C5955" w:rsidRDefault="001C5955" w:rsidP="008D1E9B">
            <w:pPr>
              <w:pStyle w:val="berschrift2"/>
            </w:pPr>
          </w:p>
          <w:p w14:paraId="7208FE7C" w14:textId="77777777" w:rsidR="001C5955" w:rsidRDefault="001C5955" w:rsidP="008D1E9B">
            <w:pPr>
              <w:pStyle w:val="berschrift2"/>
            </w:pPr>
          </w:p>
          <w:p w14:paraId="509FA1E6" w14:textId="77777777" w:rsidR="001C5955" w:rsidRDefault="001C5955" w:rsidP="008D1E9B">
            <w:pPr>
              <w:pStyle w:val="berschrift2"/>
            </w:pPr>
          </w:p>
          <w:p w14:paraId="475F6C0B" w14:textId="77777777" w:rsidR="001C5955" w:rsidRDefault="001C5955" w:rsidP="008D1E9B">
            <w:pPr>
              <w:pStyle w:val="berschrift2"/>
            </w:pPr>
          </w:p>
          <w:p w14:paraId="292918F0" w14:textId="77777777" w:rsidR="001C5955" w:rsidRDefault="001C5955" w:rsidP="008D1E9B">
            <w:pPr>
              <w:pStyle w:val="berschrift2"/>
            </w:pPr>
          </w:p>
          <w:p w14:paraId="49CBCEB9" w14:textId="77777777" w:rsidR="001C5955" w:rsidRDefault="001C5955" w:rsidP="008D1E9B">
            <w:pPr>
              <w:pStyle w:val="berschrift2"/>
            </w:pPr>
          </w:p>
          <w:p w14:paraId="1BE07EB1" w14:textId="77777777" w:rsidR="001C5955" w:rsidRDefault="001C5955" w:rsidP="008D1E9B">
            <w:pPr>
              <w:pStyle w:val="berschrift2"/>
            </w:pPr>
          </w:p>
          <w:p w14:paraId="71C6B1CF" w14:textId="77777777" w:rsidR="001C5955" w:rsidRDefault="001C5955" w:rsidP="008D1E9B">
            <w:pPr>
              <w:pStyle w:val="berschrift2"/>
            </w:pPr>
          </w:p>
          <w:p w14:paraId="169775D4" w14:textId="77777777" w:rsidR="001C5955" w:rsidRDefault="001C5955" w:rsidP="008D1E9B">
            <w:pPr>
              <w:pStyle w:val="berschrift2"/>
            </w:pPr>
          </w:p>
          <w:p w14:paraId="6CD92EA7" w14:textId="77777777" w:rsidR="001C5955" w:rsidRDefault="001C5955" w:rsidP="008D1E9B">
            <w:pPr>
              <w:pStyle w:val="berschrift2"/>
            </w:pPr>
          </w:p>
          <w:p w14:paraId="37728167" w14:textId="77777777" w:rsidR="001C5955" w:rsidRDefault="001C5955" w:rsidP="008D1E9B">
            <w:pPr>
              <w:pStyle w:val="berschrift2"/>
            </w:pPr>
          </w:p>
          <w:p w14:paraId="799C5508" w14:textId="77777777" w:rsidR="001C5955" w:rsidRDefault="001C5955" w:rsidP="008D1E9B">
            <w:pPr>
              <w:pStyle w:val="berschrift2"/>
            </w:pPr>
          </w:p>
          <w:p w14:paraId="5B6DF1F3" w14:textId="77777777" w:rsidR="001C5955" w:rsidRDefault="001C5955" w:rsidP="008D1E9B">
            <w:pPr>
              <w:pStyle w:val="berschrift2"/>
            </w:pPr>
          </w:p>
          <w:p w14:paraId="12E61430" w14:textId="77777777" w:rsidR="001C5955" w:rsidRDefault="001C5955" w:rsidP="008D1E9B">
            <w:pPr>
              <w:pStyle w:val="berschrift2"/>
            </w:pPr>
          </w:p>
          <w:p w14:paraId="08320213" w14:textId="77777777" w:rsidR="001C5955" w:rsidRDefault="001C5955" w:rsidP="008D1E9B">
            <w:pPr>
              <w:pStyle w:val="berschrift2"/>
            </w:pPr>
          </w:p>
          <w:p w14:paraId="18C237D8" w14:textId="77777777" w:rsidR="001C5955" w:rsidRDefault="001C5955" w:rsidP="008D1E9B">
            <w:pPr>
              <w:pStyle w:val="berschrift2"/>
            </w:pPr>
          </w:p>
          <w:p w14:paraId="0614C9C4" w14:textId="77777777" w:rsidR="001C5955" w:rsidRDefault="001C5955" w:rsidP="008D1E9B">
            <w:pPr>
              <w:pStyle w:val="berschrift2"/>
            </w:pPr>
          </w:p>
          <w:p w14:paraId="577C4820" w14:textId="6B9B98DC" w:rsidR="001C5955" w:rsidRPr="005579C9" w:rsidRDefault="001C5955" w:rsidP="008D1E9B">
            <w:pPr>
              <w:pStyle w:val="berschrift2"/>
            </w:pPr>
          </w:p>
        </w:tc>
        <w:tc>
          <w:tcPr>
            <w:tcW w:w="720" w:type="dxa"/>
            <w:gridSpan w:val="2"/>
          </w:tcPr>
          <w:p w14:paraId="55E7EB0F" w14:textId="77777777" w:rsidR="00FC6625" w:rsidRDefault="00FC6625" w:rsidP="00373EDB">
            <w:pPr>
              <w:ind w:left="-14"/>
            </w:pPr>
            <w:r>
              <w:rPr>
                <w:noProof/>
                <w:lang w:bidi="de-DE"/>
              </w:rPr>
              <w:lastRenderedPageBreak/>
              <mc:AlternateContent>
                <mc:Choice Requires="wps">
                  <w:drawing>
                    <wp:inline distT="0" distB="0" distL="0" distR="0" wp14:anchorId="0C26E488" wp14:editId="4B19E92E">
                      <wp:extent cx="137160" cy="137160"/>
                      <wp:effectExtent l="19050" t="19050" r="15240" b="15240"/>
                      <wp:docPr id="1225056726" name="Ellipse 1" descr="Dekorati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rgbClr val="FFFCFB"/>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9CE317" id="Ellipse 1" o:spid="_x0000_s1026" alt="Dekorativ"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" fillcolor="#fffcfb" strokecolor="#bf1e00 [3204]" strokeweight="2.25pt">
                      <v:stroke joinstyle="miter"/>
                      <v:path arrowok="t"/>
                      <o:lock v:ext="edit" aspectratio="t"/>
                      <w10:anchorlock/>
                    </v:oval>
                  </w:pict>
                </mc:Fallback>
              </mc:AlternateContent>
            </w:r>
          </w:p>
        </w:tc>
        <w:tc>
          <w:tcPr>
            <w:tcW w:w="6840" w:type="dxa"/>
            <w:vMerge w:val="restart"/>
          </w:tcPr>
          <w:p w14:paraId="3D318CD2" w14:textId="10D2C76A" w:rsidR="00FC6625" w:rsidRPr="005579C9" w:rsidRDefault="00C24FE9" w:rsidP="00373EDB">
            <w:pPr>
              <w:pStyle w:val="berschrift1"/>
            </w:pPr>
            <w:r>
              <w:t>Komunikation</w:t>
            </w:r>
          </w:p>
          <w:p w14:paraId="79EE00EE" w14:textId="0E393C48" w:rsidR="00C24FE9" w:rsidRDefault="00522CCB" w:rsidP="00373EDB">
            <w:r>
              <w:t xml:space="preserve">Eine Beziehung zwischen einem Daddy &amp; einem Little, ist die </w:t>
            </w:r>
            <w:proofErr w:type="spellStart"/>
            <w:r>
              <w:t>intensifste</w:t>
            </w:r>
            <w:proofErr w:type="spellEnd"/>
            <w:r>
              <w:t xml:space="preserve"> &amp; am tiefsten gehende Form. Hierbei baut sich eine Bindung auf sehr vielen Ebenen auf, die so stark sein kann, dass ein Verlust für beide sehr viel schmerzhafter ist, als man es von einer anderen Beziehungsform kennt.</w:t>
            </w:r>
          </w:p>
          <w:p w14:paraId="22DBB678" w14:textId="77777777" w:rsidR="00522CCB" w:rsidRDefault="00522CCB" w:rsidP="00373EDB"/>
          <w:p w14:paraId="6433D8FF" w14:textId="3E5029DD" w:rsidR="00522CCB" w:rsidRDefault="00522CCB" w:rsidP="00373EDB">
            <w:r>
              <w:t>Ein Daddy liebt sein Little nicht nur als seine Freundin oder Frau. Er kümmert sich um sie so liebevoll und führsorglich</w:t>
            </w:r>
            <w:r w:rsidR="009C21CB">
              <w:t>, dass es die Väterliche Liebe noch zusätzlich in die Beziehung bringt.</w:t>
            </w:r>
          </w:p>
          <w:p w14:paraId="10BB291F" w14:textId="77777777" w:rsidR="009C21CB" w:rsidRDefault="009C21CB" w:rsidP="00373EDB"/>
          <w:p w14:paraId="6B314828" w14:textId="21D0D8B7" w:rsidR="009C21CB" w:rsidRDefault="009C21CB" w:rsidP="00373EDB">
            <w:r>
              <w:t xml:space="preserve">Ein Daddy sollte sich seiner Aufgaben stark bewusst sein und ein sehr ruhiger, geduldiger, dominanter und liebevoller Mann sein. Diese vielen Charaktereigenschaften gleichzeitig in einem Mann zu finden ist ein kleiner sechser im Lotto. Eine Daddy </w:t>
            </w:r>
            <w:r w:rsidR="00354D71">
              <w:t>-</w:t>
            </w:r>
            <w:r>
              <w:t xml:space="preserve"> Beziehung ist somit für viele Little die Suche nach der Nadel im Heuhaufen. </w:t>
            </w:r>
          </w:p>
          <w:p w14:paraId="1B504B9A" w14:textId="77777777" w:rsidR="009C21CB" w:rsidRDefault="009C21CB" w:rsidP="00373EDB"/>
          <w:p w14:paraId="74721604" w14:textId="005D7CF2" w:rsidR="009C21CB" w:rsidRDefault="009C21CB" w:rsidP="00373EDB">
            <w:r>
              <w:t xml:space="preserve">Little geben daher zu oft, zu viele Kompromisse ein und werden stark enttäuscht durch Wütende, </w:t>
            </w:r>
            <w:r w:rsidR="006E74D5">
              <w:t xml:space="preserve">Verständnislose </w:t>
            </w:r>
            <w:r>
              <w:t xml:space="preserve">oder total egoistische Verhaltensweisen des möchte gern Daddy. Ein Little was einen angenehmen Daddy gefunden hat, sollte diesen auch festhalten und Höhen so wie Tiefen gemeinsam überstehen. Little sind im Inneren sehr sensibel, haben nicht selten schlechte Erfahrungen gemacht und können durchaus irrational oder unangemessen reagieren. Nicht absichtlich, aber aus Ängsten, Paniken oder Unsicherheiten heraus. So wie der Daddy in diesen Fällen die Geborgenheit und Stabilität beweisen muss, sollte die Little die </w:t>
            </w:r>
            <w:r w:rsidR="00806A34">
              <w:t xml:space="preserve">Kraft </w:t>
            </w:r>
            <w:r>
              <w:t>haben sich an Ihrem Daddy fest zu halten und an ihm zu orientieren.</w:t>
            </w:r>
          </w:p>
          <w:p w14:paraId="245EAAFE" w14:textId="77777777" w:rsidR="00C24FE9" w:rsidRDefault="00C24FE9" w:rsidP="00373EDB"/>
          <w:p w14:paraId="6A883DA6" w14:textId="558545F3" w:rsidR="00C24FE9" w:rsidRDefault="009C21CB" w:rsidP="00373EDB">
            <w:r>
              <w:t>Zu Beginn einer Beziehung zwischen einem Daddy und einem Little ist die Kommunikation und das Aufstellen von Regeln sehr wichtig.</w:t>
            </w:r>
            <w:r w:rsidR="00AC0F5D">
              <w:t xml:space="preserve"> Beachtet dabei, dass vor allem die Regeln die Ihr </w:t>
            </w:r>
            <w:proofErr w:type="spellStart"/>
            <w:r w:rsidR="00AC0F5D">
              <w:t>aufbau</w:t>
            </w:r>
            <w:proofErr w:type="spellEnd"/>
            <w:r w:rsidR="00AC0F5D">
              <w:t xml:space="preserve"> sich ständig ändern können. Wenn die Little ein schlechtes Gefühl bekommt oder doch etwas anders haben möchte, muss die Regel angepasst werden. Ein Daddy sollte daher sehr </w:t>
            </w:r>
            <w:proofErr w:type="spellStart"/>
            <w:r w:rsidR="00AC0F5D">
              <w:t>fassenttenreich</w:t>
            </w:r>
            <w:proofErr w:type="spellEnd"/>
            <w:r w:rsidR="00AC0F5D">
              <w:t xml:space="preserve"> und vielseitig sein.</w:t>
            </w:r>
          </w:p>
          <w:p w14:paraId="2A958584" w14:textId="084FD8B7" w:rsidR="00F43521" w:rsidRDefault="00C24FE9" w:rsidP="00373EDB">
            <w:r>
              <w:t xml:space="preserve"> </w:t>
            </w:r>
          </w:p>
          <w:p w14:paraId="3161FD68" w14:textId="6A5A1B3D" w:rsidR="00503207" w:rsidRDefault="00AC0F5D" w:rsidP="00373EDB">
            <w:r>
              <w:t xml:space="preserve">Ja ein Little kann das gesamte Leben eines Daddys einnehmen und das muss diesem von Anfang an auch klar sein. </w:t>
            </w:r>
          </w:p>
          <w:p w14:paraId="63F5ED71" w14:textId="77777777" w:rsidR="00AC0F5D" w:rsidRDefault="00AC0F5D" w:rsidP="00373EDB"/>
          <w:p w14:paraId="43D70A6D" w14:textId="5389F85A" w:rsidR="00AC0F5D" w:rsidRPr="00AC0F5D" w:rsidRDefault="00AC0F5D" w:rsidP="00373EDB">
            <w:pPr>
              <w:rPr>
                <w:rFonts w:asciiTheme="majorHAnsi" w:eastAsiaTheme="majorEastAsia" w:hAnsiTheme="majorHAnsi" w:cs="Times New Roman (Headings CS)"/>
                <w:caps/>
                <w:color w:val="BF1E00" w:themeColor="accent1"/>
                <w:spacing w:val="20"/>
                <w:sz w:val="28"/>
                <w:szCs w:val="32"/>
              </w:rPr>
            </w:pPr>
            <w:r w:rsidRPr="00AC0F5D">
              <w:rPr>
                <w:rFonts w:asciiTheme="majorHAnsi" w:eastAsiaTheme="majorEastAsia" w:hAnsiTheme="majorHAnsi" w:cs="Times New Roman (Headings CS)"/>
                <w:caps/>
                <w:color w:val="BF1E00" w:themeColor="accent1"/>
                <w:spacing w:val="20"/>
                <w:sz w:val="28"/>
                <w:szCs w:val="32"/>
              </w:rPr>
              <w:t>Befassen wir uns nun mit den wichtigsten Grundlagen. Hier stellt der Little die Schienen und der Daddy baut den Zug darauf. Die Little hat eine klare Vorstellung wie ihr Daddy sein soll. Sie muss sich wohlfühlen und die Aufgabe des Daddys ist somit klar. Öffne dein Herz und kümmere dich um die Kleine.</w:t>
            </w:r>
          </w:p>
          <w:p w14:paraId="770758AB" w14:textId="77777777" w:rsidR="00D864A3" w:rsidRDefault="00D864A3" w:rsidP="00373EDB"/>
          <w:p w14:paraId="199AB7F3" w14:textId="77777777" w:rsidR="009A461C" w:rsidRDefault="009A461C" w:rsidP="00373EDB"/>
          <w:p w14:paraId="23820EAD" w14:textId="77777777" w:rsidR="009A461C" w:rsidRDefault="009A461C" w:rsidP="00373EDB"/>
          <w:p w14:paraId="0BCA3A86" w14:textId="77777777" w:rsidR="009A461C" w:rsidRDefault="009A461C" w:rsidP="00373EDB"/>
          <w:p w14:paraId="2BA07B89" w14:textId="77777777" w:rsidR="009A461C" w:rsidRDefault="009A461C" w:rsidP="00373EDB"/>
          <w:p w14:paraId="6AB96B02" w14:textId="77777777" w:rsidR="009A461C" w:rsidRDefault="009A461C" w:rsidP="00373EDB"/>
          <w:p w14:paraId="6832710F" w14:textId="77777777" w:rsidR="009A461C" w:rsidRDefault="009A461C" w:rsidP="00373EDB"/>
          <w:p w14:paraId="0DD262B3" w14:textId="77777777" w:rsidR="009A461C" w:rsidRDefault="009A461C" w:rsidP="00373EDB"/>
          <w:p w14:paraId="206A4C3A" w14:textId="77777777" w:rsidR="009A461C" w:rsidRDefault="009A461C" w:rsidP="00373EDB"/>
          <w:p w14:paraId="446CDD33" w14:textId="77777777" w:rsidR="009A461C" w:rsidRDefault="009A461C" w:rsidP="00373EDB"/>
          <w:p w14:paraId="7600488B" w14:textId="77777777" w:rsidR="009A461C" w:rsidRDefault="009A461C" w:rsidP="00373EDB"/>
          <w:p w14:paraId="0F7DEE73" w14:textId="77777777" w:rsidR="009A461C" w:rsidRDefault="009A461C" w:rsidP="00373EDB"/>
          <w:p w14:paraId="6BBAEB0D" w14:textId="77777777" w:rsidR="008327C6" w:rsidRDefault="008327C6" w:rsidP="00373EDB"/>
          <w:p w14:paraId="0D95D345" w14:textId="77777777" w:rsidR="008327C6" w:rsidRDefault="008327C6" w:rsidP="00373EDB"/>
          <w:p w14:paraId="13F86111" w14:textId="77777777" w:rsidR="008327C6" w:rsidRDefault="008327C6" w:rsidP="00373EDB"/>
          <w:tbl>
            <w:tblPr>
              <w:tblStyle w:val="EinfacheTabelle1"/>
              <w:tblpPr w:leftFromText="141" w:rightFromText="141" w:vertAnchor="text" w:horzAnchor="margin" w:tblpY="262"/>
              <w:tblOverlap w:val="never"/>
              <w:tblW w:w="0" w:type="auto"/>
              <w:tblLook w:val="04A0" w:firstRow="1" w:lastRow="0" w:firstColumn="1" w:lastColumn="0" w:noHBand="0" w:noVBand="1"/>
            </w:tblPr>
            <w:tblGrid>
              <w:gridCol w:w="3392"/>
              <w:gridCol w:w="1181"/>
              <w:gridCol w:w="1095"/>
              <w:gridCol w:w="1162"/>
            </w:tblGrid>
            <w:tr w:rsidR="00666F00" w14:paraId="61A2E26B" w14:textId="77777777" w:rsidTr="00255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7F083478" w14:textId="4187E1FA" w:rsidR="00666F00" w:rsidRDefault="006F165D" w:rsidP="00373EDB">
                  <w:pPr>
                    <w:rPr>
                      <w:b w:val="0"/>
                      <w:bCs w:val="0"/>
                    </w:rPr>
                  </w:pPr>
                  <w:r>
                    <w:t xml:space="preserve">Alter </w:t>
                  </w:r>
                </w:p>
                <w:p w14:paraId="4F93514D" w14:textId="146FD26E" w:rsidR="00666F00" w:rsidRPr="00666F00" w:rsidRDefault="006F165D" w:rsidP="00373EDB">
                  <w:pPr>
                    <w:rPr>
                      <w:b w:val="0"/>
                      <w:bCs w:val="0"/>
                    </w:rPr>
                  </w:pPr>
                  <w:r>
                    <w:rPr>
                      <w:b w:val="0"/>
                      <w:bCs w:val="0"/>
                    </w:rPr>
                    <w:t>Sprecht darüber welches Alter die Kleine hat</w:t>
                  </w:r>
                </w:p>
              </w:tc>
            </w:tr>
            <w:tr w:rsidR="008327C6" w14:paraId="05AF7096" w14:textId="77777777" w:rsidTr="00666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40D50ED8" w14:textId="4397AC6B" w:rsidR="008327C6" w:rsidRDefault="008327C6" w:rsidP="008327C6"/>
              </w:tc>
              <w:tc>
                <w:tcPr>
                  <w:tcW w:w="1181" w:type="dxa"/>
                </w:tcPr>
                <w:p w14:paraId="10386000" w14:textId="77777777" w:rsidR="008327C6" w:rsidRDefault="008327C6" w:rsidP="008327C6">
                  <w:pPr>
                    <w:cnfStyle w:val="000000100000" w:firstRow="0" w:lastRow="0" w:firstColumn="0" w:lastColumn="0" w:oddVBand="0" w:evenVBand="0" w:oddHBand="1" w:evenHBand="0" w:firstRowFirstColumn="0" w:firstRowLastColumn="0" w:lastRowFirstColumn="0" w:lastRowLastColumn="0"/>
                  </w:pPr>
                </w:p>
                <w:p w14:paraId="4B970AD2" w14:textId="306C9A25" w:rsidR="008327C6" w:rsidRDefault="006F165D" w:rsidP="008327C6">
                  <w:pPr>
                    <w:cnfStyle w:val="000000100000" w:firstRow="0" w:lastRow="0" w:firstColumn="0" w:lastColumn="0" w:oddVBand="0" w:evenVBand="0" w:oddHBand="1" w:evenHBand="0" w:firstRowFirstColumn="0" w:firstRowLastColumn="0" w:lastRowFirstColumn="0" w:lastRowLastColumn="0"/>
                  </w:pPr>
                  <w:r>
                    <w:t xml:space="preserve">    3 - 6</w:t>
                  </w:r>
                </w:p>
                <w:p w14:paraId="48A7447E" w14:textId="145E8ED3" w:rsidR="008327C6" w:rsidRDefault="008327C6" w:rsidP="008327C6">
                  <w:pPr>
                    <w:cnfStyle w:val="000000100000" w:firstRow="0" w:lastRow="0" w:firstColumn="0" w:lastColumn="0" w:oddVBand="0" w:evenVBand="0" w:oddHBand="1" w:evenHBand="0" w:firstRowFirstColumn="0" w:firstRowLastColumn="0" w:lastRowFirstColumn="0" w:lastRowLastColumn="0"/>
                  </w:pPr>
                </w:p>
              </w:tc>
              <w:tc>
                <w:tcPr>
                  <w:tcW w:w="1095" w:type="dxa"/>
                </w:tcPr>
                <w:p w14:paraId="68357B80" w14:textId="77777777" w:rsidR="008327C6" w:rsidRDefault="008327C6" w:rsidP="008327C6">
                  <w:pPr>
                    <w:cnfStyle w:val="000000100000" w:firstRow="0" w:lastRow="0" w:firstColumn="0" w:lastColumn="0" w:oddVBand="0" w:evenVBand="0" w:oddHBand="1" w:evenHBand="0" w:firstRowFirstColumn="0" w:firstRowLastColumn="0" w:lastRowFirstColumn="0" w:lastRowLastColumn="0"/>
                  </w:pPr>
                </w:p>
                <w:p w14:paraId="53FB6F50" w14:textId="51CCE140" w:rsidR="006F165D" w:rsidRDefault="006F165D" w:rsidP="008327C6">
                  <w:pPr>
                    <w:cnfStyle w:val="000000100000" w:firstRow="0" w:lastRow="0" w:firstColumn="0" w:lastColumn="0" w:oddVBand="0" w:evenVBand="0" w:oddHBand="1" w:evenHBand="0" w:firstRowFirstColumn="0" w:firstRowLastColumn="0" w:lastRowFirstColumn="0" w:lastRowLastColumn="0"/>
                  </w:pPr>
                  <w:r>
                    <w:t xml:space="preserve">  7 - 10</w:t>
                  </w:r>
                </w:p>
              </w:tc>
              <w:tc>
                <w:tcPr>
                  <w:tcW w:w="1162" w:type="dxa"/>
                </w:tcPr>
                <w:p w14:paraId="23AEC63E" w14:textId="77777777" w:rsidR="008327C6" w:rsidRDefault="008327C6" w:rsidP="008327C6">
                  <w:pPr>
                    <w:cnfStyle w:val="000000100000" w:firstRow="0" w:lastRow="0" w:firstColumn="0" w:lastColumn="0" w:oddVBand="0" w:evenVBand="0" w:oddHBand="1" w:evenHBand="0" w:firstRowFirstColumn="0" w:firstRowLastColumn="0" w:lastRowFirstColumn="0" w:lastRowLastColumn="0"/>
                  </w:pPr>
                </w:p>
                <w:p w14:paraId="6FEA2C39" w14:textId="10D0B866" w:rsidR="006F165D" w:rsidRDefault="006F165D" w:rsidP="008327C6">
                  <w:pPr>
                    <w:cnfStyle w:val="000000100000" w:firstRow="0" w:lastRow="0" w:firstColumn="0" w:lastColumn="0" w:oddVBand="0" w:evenVBand="0" w:oddHBand="1" w:evenHBand="0" w:firstRowFirstColumn="0" w:firstRowLastColumn="0" w:lastRowFirstColumn="0" w:lastRowLastColumn="0"/>
                  </w:pPr>
                  <w:r>
                    <w:t xml:space="preserve">  10 - 16</w:t>
                  </w:r>
                </w:p>
              </w:tc>
            </w:tr>
            <w:tr w:rsidR="00A4708E" w14:paraId="7D957E75" w14:textId="77777777" w:rsidTr="00441960">
              <w:tc>
                <w:tcPr>
                  <w:cnfStyle w:val="001000000000" w:firstRow="0" w:lastRow="0" w:firstColumn="1" w:lastColumn="0" w:oddVBand="0" w:evenVBand="0" w:oddHBand="0" w:evenHBand="0" w:firstRowFirstColumn="0" w:firstRowLastColumn="0" w:lastRowFirstColumn="0" w:lastRowLastColumn="0"/>
                  <w:tcW w:w="6830" w:type="dxa"/>
                  <w:gridSpan w:val="4"/>
                </w:tcPr>
                <w:p w14:paraId="29F960A2" w14:textId="1F370548" w:rsidR="00A4708E" w:rsidRDefault="006F165D" w:rsidP="008327C6">
                  <w:pPr>
                    <w:rPr>
                      <w:b w:val="0"/>
                      <w:bCs w:val="0"/>
                    </w:rPr>
                  </w:pPr>
                  <w:r>
                    <w:t>Hobbys</w:t>
                  </w:r>
                </w:p>
                <w:p w14:paraId="5E0193F1" w14:textId="58A249A8" w:rsidR="00A4708E" w:rsidRDefault="006F165D" w:rsidP="008327C6">
                  <w:r>
                    <w:rPr>
                      <w:b w:val="0"/>
                      <w:bCs w:val="0"/>
                    </w:rPr>
                    <w:t xml:space="preserve">Redet über die Hobbys der </w:t>
                  </w:r>
                  <w:r w:rsidR="00592749">
                    <w:rPr>
                      <w:b w:val="0"/>
                      <w:bCs w:val="0"/>
                    </w:rPr>
                    <w:t>kleinen</w:t>
                  </w:r>
                  <w:r>
                    <w:rPr>
                      <w:b w:val="0"/>
                      <w:bCs w:val="0"/>
                    </w:rPr>
                    <w:t>. Daddy sollte sich dafür interessieren oder öffnen. Auch wenn er natürlich zu erwachsen ist um Kinder Filme zu schauen, sollte es für ihn ein Genuss sein mit ihr zusammen ihre Lieblings-Serie zu schauen. Zu Puzzeln oder zu basteln.</w:t>
                  </w:r>
                </w:p>
              </w:tc>
            </w:tr>
            <w:tr w:rsidR="006F165D" w14:paraId="2A08D128" w14:textId="77777777" w:rsidTr="00745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F76807F" w14:textId="77777777" w:rsidR="006F165D" w:rsidRDefault="006F165D" w:rsidP="008327C6"/>
                <w:p w14:paraId="502C34DE" w14:textId="77777777" w:rsidR="006F165D" w:rsidRDefault="006F165D" w:rsidP="008327C6"/>
                <w:p w14:paraId="745633A9" w14:textId="77777777" w:rsidR="006F165D" w:rsidRDefault="006F165D" w:rsidP="008327C6"/>
              </w:tc>
            </w:tr>
            <w:tr w:rsidR="00A4708E" w14:paraId="391EB9AF" w14:textId="77777777" w:rsidTr="008267B0">
              <w:tc>
                <w:tcPr>
                  <w:cnfStyle w:val="001000000000" w:firstRow="0" w:lastRow="0" w:firstColumn="1" w:lastColumn="0" w:oddVBand="0" w:evenVBand="0" w:oddHBand="0" w:evenHBand="0" w:firstRowFirstColumn="0" w:firstRowLastColumn="0" w:lastRowFirstColumn="0" w:lastRowLastColumn="0"/>
                  <w:tcW w:w="6830" w:type="dxa"/>
                  <w:gridSpan w:val="4"/>
                </w:tcPr>
                <w:p w14:paraId="1A32B27D" w14:textId="730B3FC7" w:rsidR="00A4708E" w:rsidRDefault="006F165D" w:rsidP="00A4708E">
                  <w:pPr>
                    <w:rPr>
                      <w:b w:val="0"/>
                      <w:bCs w:val="0"/>
                    </w:rPr>
                  </w:pPr>
                  <w:r>
                    <w:t>Tageszeiten</w:t>
                  </w:r>
                </w:p>
                <w:p w14:paraId="28D61CE1" w14:textId="23191BA1" w:rsidR="00A4708E" w:rsidRDefault="006F165D" w:rsidP="00A4708E">
                  <w:r>
                    <w:rPr>
                      <w:b w:val="0"/>
                      <w:bCs w:val="0"/>
                    </w:rPr>
                    <w:t>Ein Little braucht einen geregelten Tagesablauf. Wann wird aufgestanden. Was frühstückt die Kleine, wann passiert was am Tag und wann ist Schlafenszeit. Zähneputzen und auch sonstiges. Daddy hat ein Auge darauf das alles brav erledigt wird.</w:t>
                  </w:r>
                </w:p>
              </w:tc>
            </w:tr>
            <w:tr w:rsidR="005A54B2" w14:paraId="47153E45" w14:textId="77777777" w:rsidTr="00192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74112A21" w14:textId="77777777" w:rsidR="005A54B2" w:rsidRDefault="005A54B2" w:rsidP="00A4708E"/>
                <w:p w14:paraId="518A2CC6" w14:textId="77777777" w:rsidR="005A54B2" w:rsidRDefault="005A54B2" w:rsidP="00A4708E"/>
                <w:p w14:paraId="75EE03D0" w14:textId="00944443" w:rsidR="005A54B2" w:rsidRDefault="005A54B2" w:rsidP="00A4708E"/>
              </w:tc>
            </w:tr>
            <w:tr w:rsidR="00A4708E" w14:paraId="35B035A5" w14:textId="77777777" w:rsidTr="000C69E1">
              <w:tc>
                <w:tcPr>
                  <w:cnfStyle w:val="001000000000" w:firstRow="0" w:lastRow="0" w:firstColumn="1" w:lastColumn="0" w:oddVBand="0" w:evenVBand="0" w:oddHBand="0" w:evenHBand="0" w:firstRowFirstColumn="0" w:firstRowLastColumn="0" w:lastRowFirstColumn="0" w:lastRowLastColumn="0"/>
                  <w:tcW w:w="6830" w:type="dxa"/>
                  <w:gridSpan w:val="4"/>
                </w:tcPr>
                <w:p w14:paraId="3BD55703" w14:textId="1545A883" w:rsidR="00A4708E" w:rsidRDefault="00A4708E" w:rsidP="00A4708E">
                  <w:pPr>
                    <w:rPr>
                      <w:b w:val="0"/>
                      <w:bCs w:val="0"/>
                    </w:rPr>
                  </w:pPr>
                  <w:r>
                    <w:t>Tagebuch</w:t>
                  </w:r>
                </w:p>
                <w:p w14:paraId="32E5D1D9" w14:textId="24A24741" w:rsidR="00A4708E" w:rsidRDefault="005A54B2" w:rsidP="00A4708E">
                  <w:r>
                    <w:rPr>
                      <w:b w:val="0"/>
                      <w:bCs w:val="0"/>
                    </w:rPr>
                    <w:t>Die Kleine sollte ein Tagebuch schreiben, dass Daddy lesen darf. Ein Little kann über ein Tagebuch sehr viel leichter kommunizieren und reflektieren. Diese Art der Kommunikation ist sehr wichtig und hilft Daddy seine kleine besser zu verstehen.</w:t>
                  </w:r>
                </w:p>
              </w:tc>
            </w:tr>
            <w:tr w:rsidR="005A54B2" w14:paraId="0816A1D1" w14:textId="77777777" w:rsidTr="00C23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1C72A26A" w14:textId="77777777" w:rsidR="005A54B2" w:rsidRDefault="005A54B2" w:rsidP="00A4708E">
                  <w:pPr>
                    <w:rPr>
                      <w:b w:val="0"/>
                      <w:bCs w:val="0"/>
                    </w:rPr>
                  </w:pPr>
                </w:p>
                <w:p w14:paraId="74CD6EDB" w14:textId="77777777" w:rsidR="005A54B2" w:rsidRDefault="005A54B2" w:rsidP="00A4708E">
                  <w:pPr>
                    <w:rPr>
                      <w:b w:val="0"/>
                      <w:bCs w:val="0"/>
                    </w:rPr>
                  </w:pPr>
                </w:p>
                <w:p w14:paraId="0D8A2769" w14:textId="3CE47A47" w:rsidR="005A54B2" w:rsidRDefault="005A54B2" w:rsidP="00A4708E"/>
              </w:tc>
            </w:tr>
            <w:tr w:rsidR="00A4708E" w14:paraId="71FE6C0A" w14:textId="77777777" w:rsidTr="00350841">
              <w:tc>
                <w:tcPr>
                  <w:cnfStyle w:val="001000000000" w:firstRow="0" w:lastRow="0" w:firstColumn="1" w:lastColumn="0" w:oddVBand="0" w:evenVBand="0" w:oddHBand="0" w:evenHBand="0" w:firstRowFirstColumn="0" w:firstRowLastColumn="0" w:lastRowFirstColumn="0" w:lastRowLastColumn="0"/>
                  <w:tcW w:w="6830" w:type="dxa"/>
                  <w:gridSpan w:val="4"/>
                </w:tcPr>
                <w:p w14:paraId="4FAFCED4" w14:textId="3A232BB1" w:rsidR="00A4708E" w:rsidRDefault="00A2070C" w:rsidP="00A4708E">
                  <w:pPr>
                    <w:rPr>
                      <w:b w:val="0"/>
                      <w:bCs w:val="0"/>
                    </w:rPr>
                  </w:pPr>
                  <w:r>
                    <w:t>GPRS</w:t>
                  </w:r>
                </w:p>
                <w:p w14:paraId="4AA9DFE0" w14:textId="3029E26F" w:rsidR="00A4708E" w:rsidRDefault="00A2070C" w:rsidP="00A4708E">
                  <w:r>
                    <w:rPr>
                      <w:b w:val="0"/>
                      <w:bCs w:val="0"/>
                    </w:rPr>
                    <w:t>Durch eine App oder andere Ortungsmöglichkeiten, kann der Partner jederzeit sehen wo sich der andere aufhält</w:t>
                  </w:r>
                  <w:r w:rsidR="005A54B2">
                    <w:rPr>
                      <w:b w:val="0"/>
                      <w:bCs w:val="0"/>
                    </w:rPr>
                    <w:t>. Herbei handelt es sich nicht um Kontrolle, sondern um Sicherheitsgefühle. Daddy weiß wo seine Kleine ist, und Die Little weiß das Daddy da ist wie er es gesagt und versprochen hatte.</w:t>
                  </w:r>
                </w:p>
              </w:tc>
            </w:tr>
            <w:tr w:rsidR="005A54B2" w14:paraId="29AD63DB" w14:textId="77777777" w:rsidTr="008E3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0F2EEF93" w14:textId="77777777" w:rsidR="005A54B2" w:rsidRDefault="005A54B2" w:rsidP="00A2070C">
                  <w:pPr>
                    <w:rPr>
                      <w:b w:val="0"/>
                      <w:bCs w:val="0"/>
                    </w:rPr>
                  </w:pPr>
                </w:p>
                <w:p w14:paraId="16A99C0B" w14:textId="77777777" w:rsidR="005A54B2" w:rsidRDefault="005A54B2" w:rsidP="00A2070C">
                  <w:pPr>
                    <w:rPr>
                      <w:b w:val="0"/>
                      <w:bCs w:val="0"/>
                    </w:rPr>
                  </w:pPr>
                </w:p>
                <w:p w14:paraId="0A563EA1" w14:textId="51E0902B" w:rsidR="005A54B2" w:rsidRDefault="005A54B2" w:rsidP="00A2070C"/>
              </w:tc>
            </w:tr>
            <w:tr w:rsidR="00A2070C" w14:paraId="5615B510" w14:textId="77777777" w:rsidTr="005718FE">
              <w:tc>
                <w:tcPr>
                  <w:cnfStyle w:val="001000000000" w:firstRow="0" w:lastRow="0" w:firstColumn="1" w:lastColumn="0" w:oddVBand="0" w:evenVBand="0" w:oddHBand="0" w:evenHBand="0" w:firstRowFirstColumn="0" w:firstRowLastColumn="0" w:lastRowFirstColumn="0" w:lastRowLastColumn="0"/>
                  <w:tcW w:w="6830" w:type="dxa"/>
                  <w:gridSpan w:val="4"/>
                </w:tcPr>
                <w:p w14:paraId="714BDA7A" w14:textId="462C6199" w:rsidR="00A2070C" w:rsidRDefault="005A54B2" w:rsidP="00A2070C">
                  <w:pPr>
                    <w:rPr>
                      <w:b w:val="0"/>
                      <w:bCs w:val="0"/>
                    </w:rPr>
                  </w:pPr>
                  <w:r>
                    <w:t>Ehrlichkeit</w:t>
                  </w:r>
                </w:p>
                <w:p w14:paraId="2AA6A507" w14:textId="4EDCB2EC" w:rsidR="00A2070C" w:rsidRDefault="005A54B2" w:rsidP="00A2070C">
                  <w:r>
                    <w:rPr>
                      <w:b w:val="0"/>
                      <w:bCs w:val="0"/>
                    </w:rPr>
                    <w:t>Mehr noch als in anderen Beziehungsformen, spielt das Vertrauen eine der wichtigsten Rollen in einem Daddy &amp; Little Beziehung. Das Vertrauen darf niemals erschüttert werden. Die Folgen wären weitaus schlimmer als in anderen Beziehungen. Einem Little weh zu tun oder zu belügen oder betrügen sorgt für den Zusammenbruch ihrer heilen Welt. Verliert ein Liebender Daddy seine Kleine, kann dieser Schmerz viel tiefer gehen als bei einer klassischen Liebe und dies gilt unbedingt zu vermeiden.</w:t>
                  </w:r>
                </w:p>
              </w:tc>
            </w:tr>
            <w:tr w:rsidR="005A54B2" w14:paraId="5BE71F34" w14:textId="77777777" w:rsidTr="00D57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gridSpan w:val="4"/>
                </w:tcPr>
                <w:p w14:paraId="3B0F3CB9" w14:textId="77777777" w:rsidR="005A54B2" w:rsidRDefault="005A54B2" w:rsidP="00A2070C">
                  <w:pPr>
                    <w:rPr>
                      <w:b w:val="0"/>
                      <w:bCs w:val="0"/>
                    </w:rPr>
                  </w:pPr>
                </w:p>
                <w:p w14:paraId="529947AB" w14:textId="77777777" w:rsidR="005A54B2" w:rsidRDefault="005A54B2" w:rsidP="00A2070C">
                  <w:pPr>
                    <w:rPr>
                      <w:b w:val="0"/>
                      <w:bCs w:val="0"/>
                    </w:rPr>
                  </w:pPr>
                </w:p>
                <w:p w14:paraId="355D6B38" w14:textId="03C8F283" w:rsidR="005A54B2" w:rsidRDefault="005A54B2" w:rsidP="00A2070C"/>
              </w:tc>
            </w:tr>
            <w:tr w:rsidR="00A2070C" w14:paraId="2FBABEED" w14:textId="77777777" w:rsidTr="003D5447">
              <w:tc>
                <w:tcPr>
                  <w:cnfStyle w:val="001000000000" w:firstRow="0" w:lastRow="0" w:firstColumn="1" w:lastColumn="0" w:oddVBand="0" w:evenVBand="0" w:oddHBand="0" w:evenHBand="0" w:firstRowFirstColumn="0" w:firstRowLastColumn="0" w:lastRowFirstColumn="0" w:lastRowLastColumn="0"/>
                  <w:tcW w:w="6830" w:type="dxa"/>
                  <w:gridSpan w:val="4"/>
                </w:tcPr>
                <w:p w14:paraId="021DCF2C" w14:textId="4656754E" w:rsidR="00A2070C" w:rsidRDefault="00F86BBE" w:rsidP="00A2070C">
                  <w:pPr>
                    <w:rPr>
                      <w:b w:val="0"/>
                      <w:bCs w:val="0"/>
                    </w:rPr>
                  </w:pPr>
                  <w:r>
                    <w:t>Kinderzimmer</w:t>
                  </w:r>
                </w:p>
                <w:p w14:paraId="635785F4" w14:textId="7DA5E60C" w:rsidR="00A2070C" w:rsidRDefault="00F86BBE" w:rsidP="00A2070C">
                  <w:r>
                    <w:rPr>
                      <w:b w:val="0"/>
                      <w:bCs w:val="0"/>
                    </w:rPr>
                    <w:t>Ein Little braucht ein eigenes Kinderzimmer. Dies ist ein Rückzugsort und dieser sollte auch respektiert werden. Daddy lässt seiner Kleinen ihren Freiraum , wenn sie dies braucht. Daddy hat Geduld und Daddy hilft beim einrichten des Zimmers nach den Wünschen d</w:t>
                  </w:r>
                  <w:r w:rsidR="001A2362">
                    <w:rPr>
                      <w:b w:val="0"/>
                      <w:bCs w:val="0"/>
                    </w:rPr>
                    <w:t>er kleinen</w:t>
                  </w:r>
                  <w:r>
                    <w:rPr>
                      <w:b w:val="0"/>
                      <w:bCs w:val="0"/>
                    </w:rPr>
                    <w:t>.</w:t>
                  </w:r>
                </w:p>
              </w:tc>
            </w:tr>
            <w:tr w:rsidR="00A2070C" w14:paraId="230079B9" w14:textId="77777777" w:rsidTr="00666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644A8559" w14:textId="77777777" w:rsidR="00A2070C" w:rsidRDefault="00A2070C" w:rsidP="00A2070C">
                  <w:pPr>
                    <w:rPr>
                      <w:b w:val="0"/>
                      <w:bCs w:val="0"/>
                    </w:rPr>
                  </w:pPr>
                </w:p>
                <w:p w14:paraId="19EA8AB1" w14:textId="77777777" w:rsidR="00A2070C" w:rsidRDefault="00A2070C" w:rsidP="00A2070C">
                  <w:pPr>
                    <w:rPr>
                      <w:b w:val="0"/>
                      <w:bCs w:val="0"/>
                    </w:rPr>
                  </w:pPr>
                </w:p>
                <w:p w14:paraId="516D95F5" w14:textId="77777777" w:rsidR="00A2070C" w:rsidRDefault="00A2070C" w:rsidP="00A2070C"/>
              </w:tc>
              <w:tc>
                <w:tcPr>
                  <w:tcW w:w="1181" w:type="dxa"/>
                </w:tcPr>
                <w:p w14:paraId="741EBF7A" w14:textId="77777777" w:rsidR="00A2070C" w:rsidRDefault="00A2070C" w:rsidP="00A2070C">
                  <w:pPr>
                    <w:cnfStyle w:val="000000100000" w:firstRow="0" w:lastRow="0" w:firstColumn="0" w:lastColumn="0" w:oddVBand="0" w:evenVBand="0" w:oddHBand="1" w:evenHBand="0" w:firstRowFirstColumn="0" w:firstRowLastColumn="0" w:lastRowFirstColumn="0" w:lastRowLastColumn="0"/>
                  </w:pPr>
                </w:p>
              </w:tc>
              <w:tc>
                <w:tcPr>
                  <w:tcW w:w="1095" w:type="dxa"/>
                </w:tcPr>
                <w:p w14:paraId="5AA4A59A" w14:textId="77777777" w:rsidR="00A2070C" w:rsidRDefault="00A2070C" w:rsidP="00A2070C">
                  <w:pPr>
                    <w:cnfStyle w:val="000000100000" w:firstRow="0" w:lastRow="0" w:firstColumn="0" w:lastColumn="0" w:oddVBand="0" w:evenVBand="0" w:oddHBand="1" w:evenHBand="0" w:firstRowFirstColumn="0" w:firstRowLastColumn="0" w:lastRowFirstColumn="0" w:lastRowLastColumn="0"/>
                  </w:pPr>
                </w:p>
              </w:tc>
              <w:tc>
                <w:tcPr>
                  <w:tcW w:w="1162" w:type="dxa"/>
                </w:tcPr>
                <w:p w14:paraId="7971EF91" w14:textId="30B26B82" w:rsidR="00A2070C" w:rsidRDefault="00A2070C" w:rsidP="00A2070C">
                  <w:pPr>
                    <w:cnfStyle w:val="000000100000" w:firstRow="0" w:lastRow="0" w:firstColumn="0" w:lastColumn="0" w:oddVBand="0" w:evenVBand="0" w:oddHBand="1" w:evenHBand="0" w:firstRowFirstColumn="0" w:firstRowLastColumn="0" w:lastRowFirstColumn="0" w:lastRowLastColumn="0"/>
                  </w:pPr>
                </w:p>
              </w:tc>
            </w:tr>
            <w:tr w:rsidR="00BA1B81" w14:paraId="3E9CAACE" w14:textId="77777777" w:rsidTr="00006A4B">
              <w:tc>
                <w:tcPr>
                  <w:cnfStyle w:val="001000000000" w:firstRow="0" w:lastRow="0" w:firstColumn="1" w:lastColumn="0" w:oddVBand="0" w:evenVBand="0" w:oddHBand="0" w:evenHBand="0" w:firstRowFirstColumn="0" w:firstRowLastColumn="0" w:lastRowFirstColumn="0" w:lastRowLastColumn="0"/>
                  <w:tcW w:w="6830" w:type="dxa"/>
                  <w:gridSpan w:val="4"/>
                </w:tcPr>
                <w:p w14:paraId="16900511" w14:textId="28892739" w:rsidR="00BA1B81" w:rsidRDefault="00F86BBE" w:rsidP="00BA1B81">
                  <w:pPr>
                    <w:rPr>
                      <w:b w:val="0"/>
                      <w:bCs w:val="0"/>
                    </w:rPr>
                  </w:pPr>
                  <w:r>
                    <w:t>Geborgenheit</w:t>
                  </w:r>
                </w:p>
                <w:p w14:paraId="54FE6605" w14:textId="336321A4" w:rsidR="00BA1B81" w:rsidRDefault="00F86BBE" w:rsidP="00BA1B81">
                  <w:r>
                    <w:rPr>
                      <w:b w:val="0"/>
                      <w:bCs w:val="0"/>
                    </w:rPr>
                    <w:t xml:space="preserve">Ein Little möchte viel Kuscheln, braucht viel Geborgenheit und Streicheleinheiten. Geborgenheit und Liebe muss ihr konstant gezeigt und bestätigt werden. </w:t>
                  </w:r>
                  <w:r w:rsidR="00BA1B81">
                    <w:rPr>
                      <w:b w:val="0"/>
                      <w:bCs w:val="0"/>
                    </w:rPr>
                    <w:t xml:space="preserve">  </w:t>
                  </w:r>
                </w:p>
              </w:tc>
            </w:tr>
            <w:tr w:rsidR="00BA1B81" w14:paraId="5FA12167" w14:textId="77777777" w:rsidTr="00666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Pr>
                <w:p w14:paraId="438B63EE" w14:textId="77777777" w:rsidR="00BA1B81" w:rsidRDefault="00BA1B81" w:rsidP="00BA1B81"/>
                <w:p w14:paraId="5585706F" w14:textId="77777777" w:rsidR="00BA1B81" w:rsidRDefault="00BA1B81" w:rsidP="00BA1B81"/>
                <w:p w14:paraId="58218C16" w14:textId="77777777" w:rsidR="00BA1B81" w:rsidRDefault="00BA1B81" w:rsidP="00BA1B81"/>
              </w:tc>
              <w:tc>
                <w:tcPr>
                  <w:tcW w:w="1181" w:type="dxa"/>
                </w:tcPr>
                <w:p w14:paraId="1A07FDA3" w14:textId="77777777" w:rsidR="00BA1B81" w:rsidRDefault="00BA1B81" w:rsidP="00BA1B81">
                  <w:pPr>
                    <w:cnfStyle w:val="000000100000" w:firstRow="0" w:lastRow="0" w:firstColumn="0" w:lastColumn="0" w:oddVBand="0" w:evenVBand="0" w:oddHBand="1" w:evenHBand="0" w:firstRowFirstColumn="0" w:firstRowLastColumn="0" w:lastRowFirstColumn="0" w:lastRowLastColumn="0"/>
                  </w:pPr>
                </w:p>
              </w:tc>
              <w:tc>
                <w:tcPr>
                  <w:tcW w:w="1095" w:type="dxa"/>
                </w:tcPr>
                <w:p w14:paraId="3F9A214B" w14:textId="77777777" w:rsidR="00BA1B81" w:rsidRDefault="00BA1B81" w:rsidP="00BA1B81">
                  <w:pPr>
                    <w:cnfStyle w:val="000000100000" w:firstRow="0" w:lastRow="0" w:firstColumn="0" w:lastColumn="0" w:oddVBand="0" w:evenVBand="0" w:oddHBand="1" w:evenHBand="0" w:firstRowFirstColumn="0" w:firstRowLastColumn="0" w:lastRowFirstColumn="0" w:lastRowLastColumn="0"/>
                  </w:pPr>
                </w:p>
              </w:tc>
              <w:tc>
                <w:tcPr>
                  <w:tcW w:w="1162" w:type="dxa"/>
                </w:tcPr>
                <w:p w14:paraId="16FC143D" w14:textId="47D31DBD" w:rsidR="00BA1B81" w:rsidRDefault="00BA1B81" w:rsidP="00BA1B81">
                  <w:pPr>
                    <w:cnfStyle w:val="000000100000" w:firstRow="0" w:lastRow="0" w:firstColumn="0" w:lastColumn="0" w:oddVBand="0" w:evenVBand="0" w:oddHBand="1" w:evenHBand="0" w:firstRowFirstColumn="0" w:firstRowLastColumn="0" w:lastRowFirstColumn="0" w:lastRowLastColumn="0"/>
                  </w:pPr>
                </w:p>
              </w:tc>
            </w:tr>
          </w:tbl>
          <w:p w14:paraId="5D85F8A8" w14:textId="77777777" w:rsidR="00F86BBE" w:rsidRDefault="00F86BBE" w:rsidP="003E72FA">
            <w:pPr>
              <w:rPr>
                <w:rFonts w:asciiTheme="majorHAnsi" w:eastAsiaTheme="majorEastAsia" w:hAnsiTheme="majorHAnsi" w:cs="Times New Roman (Headings CS)"/>
                <w:caps/>
                <w:color w:val="BF1E00" w:themeColor="accent1"/>
                <w:spacing w:val="20"/>
                <w:sz w:val="28"/>
                <w:szCs w:val="32"/>
              </w:rPr>
            </w:pPr>
          </w:p>
          <w:p w14:paraId="25433411" w14:textId="77777777" w:rsidR="00EB7A45" w:rsidRDefault="00F86BBE" w:rsidP="00F86BBE">
            <w:pPr>
              <w:pStyle w:val="berschrift2"/>
            </w:pPr>
            <w:r>
              <w:lastRenderedPageBreak/>
              <w:t>Platz für euch:</w:t>
            </w:r>
          </w:p>
          <w:p w14:paraId="62170276" w14:textId="77777777" w:rsidR="00F86BBE" w:rsidRDefault="00F86BBE" w:rsidP="00373EDB"/>
          <w:p w14:paraId="5373B248" w14:textId="77777777" w:rsidR="00F86BBE" w:rsidRDefault="00F86BBE" w:rsidP="00373EDB">
            <w:r>
              <w:t>Lieber Daddy. Hier bin ich, deine kleine Maus. Ich habe viele Fragen und viele Wünsche. Ich möchte dir hier diese aufschreiben. Bitte achte immer gut auf mich und ich werde dich dafür immer lieben.</w:t>
            </w:r>
          </w:p>
          <w:p w14:paraId="3424D6D6" w14:textId="77777777" w:rsidR="00F86BBE" w:rsidRDefault="00F86BBE" w:rsidP="00373EDB"/>
          <w:tbl>
            <w:tblPr>
              <w:tblStyle w:val="EinfacheTabelle1"/>
              <w:tblW w:w="0" w:type="auto"/>
              <w:tblLook w:val="04A0" w:firstRow="1" w:lastRow="0" w:firstColumn="1" w:lastColumn="0" w:noHBand="0" w:noVBand="1"/>
            </w:tblPr>
            <w:tblGrid>
              <w:gridCol w:w="6830"/>
            </w:tblGrid>
            <w:tr w:rsidR="00CF1A5D" w14:paraId="55F058F5" w14:textId="77777777" w:rsidTr="00CF1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177C7D88" w14:textId="77777777" w:rsidR="00CF1A5D" w:rsidRDefault="00CF1A5D" w:rsidP="00373EDB">
                  <w:pPr>
                    <w:rPr>
                      <w:b w:val="0"/>
                      <w:bCs w:val="0"/>
                    </w:rPr>
                  </w:pPr>
                </w:p>
                <w:p w14:paraId="0E89C251" w14:textId="77777777" w:rsidR="00CF1A5D" w:rsidRDefault="00CF1A5D" w:rsidP="00373EDB"/>
              </w:tc>
            </w:tr>
            <w:tr w:rsidR="00CF1A5D" w14:paraId="69291474"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7F8A86B9" w14:textId="77777777" w:rsidR="00CF1A5D" w:rsidRDefault="00CF1A5D" w:rsidP="00373EDB">
                  <w:pPr>
                    <w:rPr>
                      <w:b w:val="0"/>
                      <w:bCs w:val="0"/>
                    </w:rPr>
                  </w:pPr>
                </w:p>
                <w:p w14:paraId="009181B1" w14:textId="77777777" w:rsidR="00CF1A5D" w:rsidRDefault="00CF1A5D" w:rsidP="00373EDB"/>
              </w:tc>
            </w:tr>
            <w:tr w:rsidR="00CF1A5D" w14:paraId="43DA92F9"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63B37F7C" w14:textId="77777777" w:rsidR="00CF1A5D" w:rsidRDefault="00CF1A5D" w:rsidP="00373EDB">
                  <w:pPr>
                    <w:rPr>
                      <w:b w:val="0"/>
                      <w:bCs w:val="0"/>
                    </w:rPr>
                  </w:pPr>
                </w:p>
                <w:p w14:paraId="680285F9" w14:textId="77777777" w:rsidR="00CF1A5D" w:rsidRDefault="00CF1A5D" w:rsidP="00373EDB"/>
              </w:tc>
            </w:tr>
            <w:tr w:rsidR="00CF1A5D" w14:paraId="02052D00"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2E3DAA69" w14:textId="77777777" w:rsidR="00CF1A5D" w:rsidRDefault="00CF1A5D" w:rsidP="00373EDB">
                  <w:pPr>
                    <w:rPr>
                      <w:b w:val="0"/>
                      <w:bCs w:val="0"/>
                    </w:rPr>
                  </w:pPr>
                </w:p>
                <w:p w14:paraId="33453B6A" w14:textId="77777777" w:rsidR="00CF1A5D" w:rsidRDefault="00CF1A5D" w:rsidP="00373EDB"/>
              </w:tc>
            </w:tr>
            <w:tr w:rsidR="00CF1A5D" w14:paraId="4B586459"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5D5FF310" w14:textId="77777777" w:rsidR="00CF1A5D" w:rsidRDefault="00CF1A5D" w:rsidP="00373EDB">
                  <w:pPr>
                    <w:rPr>
                      <w:b w:val="0"/>
                      <w:bCs w:val="0"/>
                    </w:rPr>
                  </w:pPr>
                </w:p>
                <w:p w14:paraId="1B9C0429" w14:textId="77777777" w:rsidR="00CF1A5D" w:rsidRDefault="00CF1A5D" w:rsidP="00373EDB"/>
              </w:tc>
            </w:tr>
            <w:tr w:rsidR="00CF1A5D" w14:paraId="5FE27BC5"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28CBEF10" w14:textId="77777777" w:rsidR="00CF1A5D" w:rsidRDefault="00CF1A5D" w:rsidP="00373EDB">
                  <w:pPr>
                    <w:rPr>
                      <w:b w:val="0"/>
                      <w:bCs w:val="0"/>
                    </w:rPr>
                  </w:pPr>
                </w:p>
                <w:p w14:paraId="190E97CE" w14:textId="77777777" w:rsidR="00CF1A5D" w:rsidRDefault="00CF1A5D" w:rsidP="00373EDB"/>
              </w:tc>
            </w:tr>
            <w:tr w:rsidR="00CF1A5D" w14:paraId="0B164596"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199BB95D" w14:textId="77777777" w:rsidR="00CF1A5D" w:rsidRDefault="00CF1A5D" w:rsidP="00373EDB">
                  <w:pPr>
                    <w:rPr>
                      <w:b w:val="0"/>
                      <w:bCs w:val="0"/>
                    </w:rPr>
                  </w:pPr>
                </w:p>
                <w:p w14:paraId="0EB32EC7" w14:textId="77777777" w:rsidR="00CF1A5D" w:rsidRDefault="00CF1A5D" w:rsidP="00373EDB"/>
              </w:tc>
            </w:tr>
            <w:tr w:rsidR="00CF1A5D" w14:paraId="536D1B3A"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02704CC6" w14:textId="77777777" w:rsidR="00CF1A5D" w:rsidRDefault="00CF1A5D" w:rsidP="00373EDB">
                  <w:pPr>
                    <w:rPr>
                      <w:b w:val="0"/>
                      <w:bCs w:val="0"/>
                    </w:rPr>
                  </w:pPr>
                </w:p>
                <w:p w14:paraId="7078554B" w14:textId="77777777" w:rsidR="00CF1A5D" w:rsidRDefault="00CF1A5D" w:rsidP="00373EDB"/>
              </w:tc>
            </w:tr>
            <w:tr w:rsidR="00CF1A5D" w14:paraId="21911BD1"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2824B202" w14:textId="77777777" w:rsidR="00CF1A5D" w:rsidRDefault="00CF1A5D" w:rsidP="00373EDB"/>
                <w:p w14:paraId="5AF26ECA" w14:textId="77777777" w:rsidR="00CF1A5D" w:rsidRDefault="00CF1A5D" w:rsidP="00373EDB">
                  <w:pPr>
                    <w:rPr>
                      <w:b w:val="0"/>
                      <w:bCs w:val="0"/>
                    </w:rPr>
                  </w:pPr>
                </w:p>
              </w:tc>
            </w:tr>
            <w:tr w:rsidR="00CF1A5D" w14:paraId="6411CE5D"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4A3A99B4" w14:textId="77777777" w:rsidR="00CF1A5D" w:rsidRDefault="00CF1A5D" w:rsidP="00373EDB"/>
                <w:p w14:paraId="04D46ACC" w14:textId="77777777" w:rsidR="00CF1A5D" w:rsidRDefault="00CF1A5D" w:rsidP="00373EDB">
                  <w:pPr>
                    <w:rPr>
                      <w:b w:val="0"/>
                      <w:bCs w:val="0"/>
                    </w:rPr>
                  </w:pPr>
                </w:p>
              </w:tc>
            </w:tr>
            <w:tr w:rsidR="00CF1A5D" w14:paraId="03216EF5"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15FB7868" w14:textId="77777777" w:rsidR="00CF1A5D" w:rsidRDefault="00CF1A5D" w:rsidP="00373EDB"/>
                <w:p w14:paraId="003818F0" w14:textId="77777777" w:rsidR="00CF1A5D" w:rsidRDefault="00CF1A5D" w:rsidP="00373EDB">
                  <w:pPr>
                    <w:rPr>
                      <w:b w:val="0"/>
                      <w:bCs w:val="0"/>
                    </w:rPr>
                  </w:pPr>
                </w:p>
              </w:tc>
            </w:tr>
            <w:tr w:rsidR="00CF1A5D" w14:paraId="013EC1C3"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1BF1337C" w14:textId="77777777" w:rsidR="00CF1A5D" w:rsidRDefault="00CF1A5D" w:rsidP="00373EDB"/>
                <w:p w14:paraId="1ED8E10F" w14:textId="77777777" w:rsidR="00CF1A5D" w:rsidRDefault="00CF1A5D" w:rsidP="00373EDB">
                  <w:pPr>
                    <w:rPr>
                      <w:b w:val="0"/>
                      <w:bCs w:val="0"/>
                    </w:rPr>
                  </w:pPr>
                </w:p>
              </w:tc>
            </w:tr>
            <w:tr w:rsidR="00CF1A5D" w14:paraId="27C2CECB"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2ACB92A1" w14:textId="77777777" w:rsidR="00CF1A5D" w:rsidRDefault="00CF1A5D" w:rsidP="00373EDB"/>
                <w:p w14:paraId="5EE8E5C0" w14:textId="77777777" w:rsidR="00CF1A5D" w:rsidRDefault="00CF1A5D" w:rsidP="00373EDB">
                  <w:pPr>
                    <w:rPr>
                      <w:b w:val="0"/>
                      <w:bCs w:val="0"/>
                    </w:rPr>
                  </w:pPr>
                </w:p>
              </w:tc>
            </w:tr>
            <w:tr w:rsidR="00CF1A5D" w14:paraId="15DA57EB"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43D443C3" w14:textId="77777777" w:rsidR="00CF1A5D" w:rsidRDefault="00CF1A5D" w:rsidP="00373EDB"/>
                <w:p w14:paraId="36D14895" w14:textId="77777777" w:rsidR="00CF1A5D" w:rsidRDefault="00CF1A5D" w:rsidP="00373EDB">
                  <w:pPr>
                    <w:rPr>
                      <w:b w:val="0"/>
                      <w:bCs w:val="0"/>
                    </w:rPr>
                  </w:pPr>
                </w:p>
              </w:tc>
            </w:tr>
            <w:tr w:rsidR="00CF1A5D" w14:paraId="2AF8AA90"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2B6C1332" w14:textId="77777777" w:rsidR="00CF1A5D" w:rsidRDefault="00CF1A5D" w:rsidP="00373EDB"/>
                <w:p w14:paraId="02B66977" w14:textId="77777777" w:rsidR="00CF1A5D" w:rsidRDefault="00CF1A5D" w:rsidP="00373EDB">
                  <w:pPr>
                    <w:rPr>
                      <w:b w:val="0"/>
                      <w:bCs w:val="0"/>
                    </w:rPr>
                  </w:pPr>
                </w:p>
              </w:tc>
            </w:tr>
            <w:tr w:rsidR="00CF1A5D" w14:paraId="77BB7DB0"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03CAAD67" w14:textId="77777777" w:rsidR="00CF1A5D" w:rsidRDefault="00CF1A5D" w:rsidP="00373EDB"/>
                <w:p w14:paraId="7E254B02" w14:textId="77777777" w:rsidR="00CF1A5D" w:rsidRDefault="00CF1A5D" w:rsidP="00373EDB">
                  <w:pPr>
                    <w:rPr>
                      <w:b w:val="0"/>
                      <w:bCs w:val="0"/>
                    </w:rPr>
                  </w:pPr>
                </w:p>
              </w:tc>
            </w:tr>
            <w:tr w:rsidR="00CF1A5D" w14:paraId="7F6DF2FC"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4ED995DB" w14:textId="77777777" w:rsidR="00CF1A5D" w:rsidRDefault="00CF1A5D" w:rsidP="00373EDB">
                  <w:pPr>
                    <w:rPr>
                      <w:b w:val="0"/>
                      <w:bCs w:val="0"/>
                    </w:rPr>
                  </w:pPr>
                </w:p>
                <w:p w14:paraId="717A647D" w14:textId="77777777" w:rsidR="00CF1A5D" w:rsidRDefault="00CF1A5D" w:rsidP="00373EDB"/>
              </w:tc>
            </w:tr>
            <w:tr w:rsidR="00CF1A5D" w14:paraId="0BEE21D7"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79289402" w14:textId="77777777" w:rsidR="00CF1A5D" w:rsidRDefault="00CF1A5D" w:rsidP="00373EDB">
                  <w:pPr>
                    <w:rPr>
                      <w:b w:val="0"/>
                      <w:bCs w:val="0"/>
                    </w:rPr>
                  </w:pPr>
                </w:p>
                <w:p w14:paraId="53876302" w14:textId="77777777" w:rsidR="00CF1A5D" w:rsidRDefault="00CF1A5D" w:rsidP="00373EDB"/>
              </w:tc>
            </w:tr>
            <w:tr w:rsidR="00CF1A5D" w14:paraId="26D3B3FC"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68E37E00" w14:textId="77777777" w:rsidR="00CF1A5D" w:rsidRDefault="00CF1A5D" w:rsidP="00373EDB">
                  <w:pPr>
                    <w:rPr>
                      <w:b w:val="0"/>
                      <w:bCs w:val="0"/>
                    </w:rPr>
                  </w:pPr>
                </w:p>
                <w:p w14:paraId="4DAAA6F4" w14:textId="77777777" w:rsidR="00CF1A5D" w:rsidRDefault="00CF1A5D" w:rsidP="00373EDB"/>
              </w:tc>
            </w:tr>
            <w:tr w:rsidR="00CF1A5D" w14:paraId="43364254"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28166841" w14:textId="77777777" w:rsidR="00CF1A5D" w:rsidRDefault="00CF1A5D" w:rsidP="00373EDB">
                  <w:pPr>
                    <w:rPr>
                      <w:b w:val="0"/>
                      <w:bCs w:val="0"/>
                    </w:rPr>
                  </w:pPr>
                </w:p>
                <w:p w14:paraId="468A5045" w14:textId="77777777" w:rsidR="00CF1A5D" w:rsidRDefault="00CF1A5D" w:rsidP="00373EDB"/>
              </w:tc>
            </w:tr>
            <w:tr w:rsidR="00CF1A5D" w14:paraId="7A91BC67"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64B029C4" w14:textId="77777777" w:rsidR="00CF1A5D" w:rsidRDefault="00CF1A5D" w:rsidP="00373EDB">
                  <w:pPr>
                    <w:rPr>
                      <w:b w:val="0"/>
                      <w:bCs w:val="0"/>
                    </w:rPr>
                  </w:pPr>
                </w:p>
                <w:p w14:paraId="010D696A" w14:textId="77777777" w:rsidR="00CF1A5D" w:rsidRDefault="00CF1A5D" w:rsidP="00373EDB"/>
              </w:tc>
            </w:tr>
            <w:tr w:rsidR="00CF1A5D" w14:paraId="51C2AF1E"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733C48F9" w14:textId="77777777" w:rsidR="00CF1A5D" w:rsidRDefault="00CF1A5D" w:rsidP="00373EDB">
                  <w:pPr>
                    <w:rPr>
                      <w:b w:val="0"/>
                      <w:bCs w:val="0"/>
                    </w:rPr>
                  </w:pPr>
                </w:p>
                <w:p w14:paraId="51B2C1D3" w14:textId="77777777" w:rsidR="00CF1A5D" w:rsidRDefault="00CF1A5D" w:rsidP="00373EDB"/>
              </w:tc>
            </w:tr>
            <w:tr w:rsidR="00CF1A5D" w14:paraId="4E277DE5"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45F624E2" w14:textId="77777777" w:rsidR="00CF1A5D" w:rsidRDefault="00CF1A5D" w:rsidP="00373EDB"/>
                <w:p w14:paraId="04806ECE" w14:textId="77777777" w:rsidR="00CF1A5D" w:rsidRDefault="00CF1A5D" w:rsidP="00373EDB">
                  <w:pPr>
                    <w:rPr>
                      <w:b w:val="0"/>
                      <w:bCs w:val="0"/>
                    </w:rPr>
                  </w:pPr>
                </w:p>
              </w:tc>
            </w:tr>
            <w:tr w:rsidR="00CF1A5D" w14:paraId="36CF1C69"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6F1DD7B8" w14:textId="77777777" w:rsidR="00CF1A5D" w:rsidRDefault="00CF1A5D" w:rsidP="00373EDB"/>
                <w:p w14:paraId="3A5A572D" w14:textId="77777777" w:rsidR="00CF1A5D" w:rsidRDefault="00CF1A5D" w:rsidP="00373EDB">
                  <w:pPr>
                    <w:rPr>
                      <w:b w:val="0"/>
                      <w:bCs w:val="0"/>
                    </w:rPr>
                  </w:pPr>
                </w:p>
              </w:tc>
            </w:tr>
            <w:tr w:rsidR="00CF1A5D" w14:paraId="0E9C4494"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29BC02AA" w14:textId="77777777" w:rsidR="00CF1A5D" w:rsidRDefault="00CF1A5D" w:rsidP="00373EDB"/>
                <w:p w14:paraId="05A7BA21" w14:textId="77777777" w:rsidR="00CF1A5D" w:rsidRDefault="00CF1A5D" w:rsidP="00373EDB">
                  <w:pPr>
                    <w:rPr>
                      <w:b w:val="0"/>
                      <w:bCs w:val="0"/>
                    </w:rPr>
                  </w:pPr>
                </w:p>
              </w:tc>
            </w:tr>
            <w:tr w:rsidR="00CF1A5D" w14:paraId="115BBDAB"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3790A2BB" w14:textId="77777777" w:rsidR="00CF1A5D" w:rsidRDefault="00CF1A5D" w:rsidP="00373EDB"/>
                <w:p w14:paraId="26A48A56" w14:textId="77777777" w:rsidR="00CF1A5D" w:rsidRDefault="00CF1A5D" w:rsidP="00373EDB">
                  <w:pPr>
                    <w:rPr>
                      <w:b w:val="0"/>
                      <w:bCs w:val="0"/>
                    </w:rPr>
                  </w:pPr>
                </w:p>
              </w:tc>
            </w:tr>
            <w:tr w:rsidR="00CF1A5D" w14:paraId="0858CB30" w14:textId="77777777" w:rsidTr="00CF1A5D">
              <w:tc>
                <w:tcPr>
                  <w:cnfStyle w:val="001000000000" w:firstRow="0" w:lastRow="0" w:firstColumn="1" w:lastColumn="0" w:oddVBand="0" w:evenVBand="0" w:oddHBand="0" w:evenHBand="0" w:firstRowFirstColumn="0" w:firstRowLastColumn="0" w:lastRowFirstColumn="0" w:lastRowLastColumn="0"/>
                  <w:tcW w:w="6840" w:type="dxa"/>
                </w:tcPr>
                <w:p w14:paraId="78421DDF" w14:textId="77777777" w:rsidR="00CF1A5D" w:rsidRDefault="00CF1A5D" w:rsidP="00373EDB">
                  <w:pPr>
                    <w:rPr>
                      <w:b w:val="0"/>
                      <w:bCs w:val="0"/>
                    </w:rPr>
                  </w:pPr>
                </w:p>
                <w:p w14:paraId="5073DFAD" w14:textId="77777777" w:rsidR="00CF1A5D" w:rsidRDefault="00CF1A5D" w:rsidP="00373EDB"/>
              </w:tc>
            </w:tr>
            <w:tr w:rsidR="00CF1A5D" w14:paraId="4582D2B8" w14:textId="77777777" w:rsidTr="00CF1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3C879AC4" w14:textId="77777777" w:rsidR="00CF1A5D" w:rsidRDefault="00CF1A5D" w:rsidP="00373EDB">
                  <w:pPr>
                    <w:rPr>
                      <w:b w:val="0"/>
                      <w:bCs w:val="0"/>
                    </w:rPr>
                  </w:pPr>
                </w:p>
                <w:p w14:paraId="4E7DA72A" w14:textId="77777777" w:rsidR="00CF1A5D" w:rsidRDefault="00CF1A5D" w:rsidP="00373EDB"/>
              </w:tc>
            </w:tr>
          </w:tbl>
          <w:p w14:paraId="5688CE99" w14:textId="370AF728" w:rsidR="00F86BBE" w:rsidRDefault="00F86BBE" w:rsidP="00373EDB"/>
        </w:tc>
      </w:tr>
      <w:tr w:rsidR="00FC6625" w14:paraId="1C1177BC" w14:textId="77777777" w:rsidTr="0063153B">
        <w:trPr>
          <w:trHeight w:val="10332"/>
        </w:trPr>
        <w:tc>
          <w:tcPr>
            <w:tcW w:w="2520" w:type="dxa"/>
            <w:vMerge/>
          </w:tcPr>
          <w:p w14:paraId="6D9E41F1" w14:textId="77777777" w:rsidR="00FC6625" w:rsidRDefault="00FC6625" w:rsidP="00EA62A2">
            <w:pPr>
              <w:pStyle w:val="berschrift2"/>
            </w:pPr>
          </w:p>
        </w:tc>
        <w:tc>
          <w:tcPr>
            <w:tcW w:w="360" w:type="dxa"/>
            <w:tcBorders>
              <w:right w:val="single" w:sz="18" w:space="0" w:color="BF1E00" w:themeColor="accent1"/>
            </w:tcBorders>
          </w:tcPr>
          <w:p w14:paraId="6B54B2E2" w14:textId="77777777" w:rsidR="00FC6625" w:rsidRDefault="00FC6625" w:rsidP="00EA62A2">
            <w:pPr>
              <w:rPr>
                <w:lang w:val="en-AU" w:eastAsia="en-AU"/>
              </w:rPr>
            </w:pPr>
          </w:p>
        </w:tc>
        <w:tc>
          <w:tcPr>
            <w:tcW w:w="360" w:type="dxa"/>
            <w:tcBorders>
              <w:left w:val="single" w:sz="18" w:space="0" w:color="BF1E00" w:themeColor="accent1"/>
            </w:tcBorders>
          </w:tcPr>
          <w:p w14:paraId="2B5F7D84" w14:textId="77777777" w:rsidR="00FC6625" w:rsidRDefault="00FC6625" w:rsidP="009C2411"/>
        </w:tc>
        <w:tc>
          <w:tcPr>
            <w:tcW w:w="6840" w:type="dxa"/>
            <w:vMerge/>
          </w:tcPr>
          <w:p w14:paraId="095EFCB6" w14:textId="77777777" w:rsidR="00FC6625" w:rsidRPr="005579C9" w:rsidRDefault="00FC6625" w:rsidP="00EA62A2">
            <w:pPr>
              <w:pStyle w:val="berschrift2"/>
            </w:pPr>
          </w:p>
        </w:tc>
      </w:tr>
      <w:tr w:rsidR="00F02221" w14:paraId="1820EF8E" w14:textId="77777777" w:rsidTr="0063153B">
        <w:trPr>
          <w:trHeight w:val="10332"/>
        </w:trPr>
        <w:tc>
          <w:tcPr>
            <w:tcW w:w="2520" w:type="dxa"/>
          </w:tcPr>
          <w:p w14:paraId="3E46CA12" w14:textId="426B2C57" w:rsidR="00E349EE" w:rsidRDefault="00E349EE" w:rsidP="00EA62A2">
            <w:pPr>
              <w:pStyle w:val="berschrift2"/>
            </w:pPr>
          </w:p>
        </w:tc>
        <w:tc>
          <w:tcPr>
            <w:tcW w:w="360" w:type="dxa"/>
            <w:tcBorders>
              <w:right w:val="single" w:sz="18" w:space="0" w:color="BF1E00" w:themeColor="accent1"/>
            </w:tcBorders>
          </w:tcPr>
          <w:p w14:paraId="3CC2EFE1" w14:textId="77777777" w:rsidR="00F02221" w:rsidRDefault="00F02221" w:rsidP="00EA62A2">
            <w:pPr>
              <w:rPr>
                <w:lang w:val="en-AU" w:eastAsia="en-AU"/>
              </w:rPr>
            </w:pPr>
          </w:p>
        </w:tc>
        <w:tc>
          <w:tcPr>
            <w:tcW w:w="360" w:type="dxa"/>
            <w:tcBorders>
              <w:left w:val="single" w:sz="18" w:space="0" w:color="BF1E00" w:themeColor="accent1"/>
            </w:tcBorders>
          </w:tcPr>
          <w:p w14:paraId="1D794E53" w14:textId="77777777" w:rsidR="00F02221" w:rsidRDefault="00F02221" w:rsidP="009C2411"/>
        </w:tc>
        <w:tc>
          <w:tcPr>
            <w:tcW w:w="6840" w:type="dxa"/>
          </w:tcPr>
          <w:p w14:paraId="34D662C1" w14:textId="69B0CDC2" w:rsidR="00CF1A5D" w:rsidRDefault="00CF1A5D" w:rsidP="00CF1A5D">
            <w:r>
              <w:t xml:space="preserve">Lieber kleine Maus. Hier bin ich, dein Daddy. Auch ich habe ein paar Wünsche und ich hoffe du fühlst dich bei jedem dieser Wünsche wohl. Ich würde aber nie etwas wünschen, dass dir unangenehm ist. Bitte genieße es das ich für dich da bin und wirf nicht in schweren Zeiten das Handtuch, denn ich bin immer für dich da. </w:t>
            </w:r>
          </w:p>
          <w:tbl>
            <w:tblPr>
              <w:tblStyle w:val="EinfacheTabelle1"/>
              <w:tblW w:w="0" w:type="auto"/>
              <w:tblLook w:val="04A0" w:firstRow="1" w:lastRow="0" w:firstColumn="1" w:lastColumn="0" w:noHBand="0" w:noVBand="1"/>
            </w:tblPr>
            <w:tblGrid>
              <w:gridCol w:w="6830"/>
            </w:tblGrid>
            <w:tr w:rsidR="00CF1A5D" w14:paraId="7A114D71" w14:textId="77777777" w:rsidTr="00090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3C2DB695" w14:textId="77777777" w:rsidR="00CF1A5D" w:rsidRDefault="00CF1A5D" w:rsidP="00CF1A5D">
                  <w:pPr>
                    <w:rPr>
                      <w:b w:val="0"/>
                      <w:bCs w:val="0"/>
                    </w:rPr>
                  </w:pPr>
                </w:p>
                <w:p w14:paraId="40C253B0" w14:textId="77777777" w:rsidR="00CF1A5D" w:rsidRDefault="00CF1A5D" w:rsidP="00CF1A5D"/>
              </w:tc>
            </w:tr>
            <w:tr w:rsidR="00CF1A5D" w14:paraId="113BC32D"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04D4E556" w14:textId="77777777" w:rsidR="00CF1A5D" w:rsidRDefault="00CF1A5D" w:rsidP="00CF1A5D">
                  <w:pPr>
                    <w:rPr>
                      <w:b w:val="0"/>
                      <w:bCs w:val="0"/>
                    </w:rPr>
                  </w:pPr>
                </w:p>
                <w:p w14:paraId="766EBC53" w14:textId="77777777" w:rsidR="00CF1A5D" w:rsidRDefault="00CF1A5D" w:rsidP="00CF1A5D"/>
              </w:tc>
            </w:tr>
            <w:tr w:rsidR="00CF1A5D" w14:paraId="632D579C"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3CBB551D" w14:textId="77777777" w:rsidR="00CF1A5D" w:rsidRDefault="00CF1A5D" w:rsidP="00CF1A5D">
                  <w:pPr>
                    <w:rPr>
                      <w:b w:val="0"/>
                      <w:bCs w:val="0"/>
                    </w:rPr>
                  </w:pPr>
                </w:p>
                <w:p w14:paraId="79BD031D" w14:textId="77777777" w:rsidR="00CF1A5D" w:rsidRDefault="00CF1A5D" w:rsidP="00CF1A5D"/>
              </w:tc>
            </w:tr>
            <w:tr w:rsidR="00CF1A5D" w14:paraId="026C9AE5"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5D86E10C" w14:textId="77777777" w:rsidR="00CF1A5D" w:rsidRDefault="00CF1A5D" w:rsidP="00CF1A5D">
                  <w:pPr>
                    <w:rPr>
                      <w:b w:val="0"/>
                      <w:bCs w:val="0"/>
                    </w:rPr>
                  </w:pPr>
                </w:p>
                <w:p w14:paraId="1A748059" w14:textId="77777777" w:rsidR="00CF1A5D" w:rsidRDefault="00CF1A5D" w:rsidP="00CF1A5D"/>
              </w:tc>
            </w:tr>
            <w:tr w:rsidR="00CF1A5D" w14:paraId="678A29E0"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1B7EFE63" w14:textId="77777777" w:rsidR="00CF1A5D" w:rsidRDefault="00CF1A5D" w:rsidP="00CF1A5D">
                  <w:pPr>
                    <w:rPr>
                      <w:b w:val="0"/>
                      <w:bCs w:val="0"/>
                    </w:rPr>
                  </w:pPr>
                </w:p>
                <w:p w14:paraId="71F1E279" w14:textId="77777777" w:rsidR="00CF1A5D" w:rsidRDefault="00CF1A5D" w:rsidP="00CF1A5D"/>
              </w:tc>
            </w:tr>
            <w:tr w:rsidR="00CF1A5D" w14:paraId="263568D2"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3A756233" w14:textId="77777777" w:rsidR="00CF1A5D" w:rsidRDefault="00CF1A5D" w:rsidP="00CF1A5D">
                  <w:pPr>
                    <w:rPr>
                      <w:b w:val="0"/>
                      <w:bCs w:val="0"/>
                    </w:rPr>
                  </w:pPr>
                </w:p>
                <w:p w14:paraId="4445009D" w14:textId="77777777" w:rsidR="00CF1A5D" w:rsidRDefault="00CF1A5D" w:rsidP="00CF1A5D"/>
              </w:tc>
            </w:tr>
            <w:tr w:rsidR="00CF1A5D" w14:paraId="7F205577"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6A02F556" w14:textId="77777777" w:rsidR="00CF1A5D" w:rsidRDefault="00CF1A5D" w:rsidP="00CF1A5D">
                  <w:pPr>
                    <w:rPr>
                      <w:b w:val="0"/>
                      <w:bCs w:val="0"/>
                    </w:rPr>
                  </w:pPr>
                </w:p>
                <w:p w14:paraId="0E8AD52A" w14:textId="77777777" w:rsidR="00CF1A5D" w:rsidRDefault="00CF1A5D" w:rsidP="00CF1A5D"/>
              </w:tc>
            </w:tr>
            <w:tr w:rsidR="00CF1A5D" w14:paraId="10B9EE5E"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167BB2B0" w14:textId="77777777" w:rsidR="00CF1A5D" w:rsidRDefault="00CF1A5D" w:rsidP="00CF1A5D">
                  <w:pPr>
                    <w:rPr>
                      <w:b w:val="0"/>
                      <w:bCs w:val="0"/>
                    </w:rPr>
                  </w:pPr>
                </w:p>
                <w:p w14:paraId="2282D88A" w14:textId="77777777" w:rsidR="00CF1A5D" w:rsidRDefault="00CF1A5D" w:rsidP="00CF1A5D"/>
              </w:tc>
            </w:tr>
            <w:tr w:rsidR="00CF1A5D" w14:paraId="18F723D1"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47FA4385" w14:textId="77777777" w:rsidR="00CF1A5D" w:rsidRDefault="00CF1A5D" w:rsidP="00CF1A5D"/>
                <w:p w14:paraId="66FD2812" w14:textId="77777777" w:rsidR="00CF1A5D" w:rsidRDefault="00CF1A5D" w:rsidP="00CF1A5D">
                  <w:pPr>
                    <w:rPr>
                      <w:b w:val="0"/>
                      <w:bCs w:val="0"/>
                    </w:rPr>
                  </w:pPr>
                </w:p>
              </w:tc>
            </w:tr>
            <w:tr w:rsidR="00CF1A5D" w14:paraId="5A47F343"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5C25C445" w14:textId="77777777" w:rsidR="00CF1A5D" w:rsidRDefault="00CF1A5D" w:rsidP="00CF1A5D"/>
                <w:p w14:paraId="2FE75F83" w14:textId="77777777" w:rsidR="00CF1A5D" w:rsidRDefault="00CF1A5D" w:rsidP="00CF1A5D">
                  <w:pPr>
                    <w:rPr>
                      <w:b w:val="0"/>
                      <w:bCs w:val="0"/>
                    </w:rPr>
                  </w:pPr>
                </w:p>
              </w:tc>
            </w:tr>
            <w:tr w:rsidR="00CF1A5D" w14:paraId="499A7589"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154C46E8" w14:textId="77777777" w:rsidR="00CF1A5D" w:rsidRDefault="00CF1A5D" w:rsidP="00CF1A5D"/>
                <w:p w14:paraId="2A48E589" w14:textId="77777777" w:rsidR="00CF1A5D" w:rsidRDefault="00CF1A5D" w:rsidP="00CF1A5D">
                  <w:pPr>
                    <w:rPr>
                      <w:b w:val="0"/>
                      <w:bCs w:val="0"/>
                    </w:rPr>
                  </w:pPr>
                </w:p>
              </w:tc>
            </w:tr>
            <w:tr w:rsidR="00CF1A5D" w14:paraId="2FA669FA"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459BEE86" w14:textId="77777777" w:rsidR="00CF1A5D" w:rsidRDefault="00CF1A5D" w:rsidP="00CF1A5D"/>
                <w:p w14:paraId="0A1A57C9" w14:textId="77777777" w:rsidR="00CF1A5D" w:rsidRDefault="00CF1A5D" w:rsidP="00CF1A5D">
                  <w:pPr>
                    <w:rPr>
                      <w:b w:val="0"/>
                      <w:bCs w:val="0"/>
                    </w:rPr>
                  </w:pPr>
                </w:p>
              </w:tc>
            </w:tr>
            <w:tr w:rsidR="00CF1A5D" w14:paraId="62A2DD8C"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1E3C58E4" w14:textId="77777777" w:rsidR="00CF1A5D" w:rsidRDefault="00CF1A5D" w:rsidP="00CF1A5D"/>
                <w:p w14:paraId="0C2AD7BB" w14:textId="77777777" w:rsidR="00CF1A5D" w:rsidRDefault="00CF1A5D" w:rsidP="00CF1A5D">
                  <w:pPr>
                    <w:rPr>
                      <w:b w:val="0"/>
                      <w:bCs w:val="0"/>
                    </w:rPr>
                  </w:pPr>
                </w:p>
              </w:tc>
            </w:tr>
            <w:tr w:rsidR="00CF1A5D" w14:paraId="0A36A264"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1D1A420B" w14:textId="77777777" w:rsidR="00CF1A5D" w:rsidRDefault="00CF1A5D" w:rsidP="00CF1A5D"/>
                <w:p w14:paraId="13644EFB" w14:textId="77777777" w:rsidR="00CF1A5D" w:rsidRDefault="00CF1A5D" w:rsidP="00CF1A5D">
                  <w:pPr>
                    <w:rPr>
                      <w:b w:val="0"/>
                      <w:bCs w:val="0"/>
                    </w:rPr>
                  </w:pPr>
                </w:p>
              </w:tc>
            </w:tr>
            <w:tr w:rsidR="00CF1A5D" w14:paraId="48BFA958"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6D009A6F" w14:textId="77777777" w:rsidR="00CF1A5D" w:rsidRDefault="00CF1A5D" w:rsidP="00CF1A5D"/>
                <w:p w14:paraId="4B3198CC" w14:textId="77777777" w:rsidR="00CF1A5D" w:rsidRDefault="00CF1A5D" w:rsidP="00CF1A5D">
                  <w:pPr>
                    <w:rPr>
                      <w:b w:val="0"/>
                      <w:bCs w:val="0"/>
                    </w:rPr>
                  </w:pPr>
                </w:p>
              </w:tc>
            </w:tr>
            <w:tr w:rsidR="00CF1A5D" w14:paraId="6CC0D605"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7BD069A2" w14:textId="77777777" w:rsidR="00CF1A5D" w:rsidRDefault="00CF1A5D" w:rsidP="00CF1A5D"/>
                <w:p w14:paraId="057175CC" w14:textId="77777777" w:rsidR="00CF1A5D" w:rsidRDefault="00CF1A5D" w:rsidP="00CF1A5D">
                  <w:pPr>
                    <w:rPr>
                      <w:b w:val="0"/>
                      <w:bCs w:val="0"/>
                    </w:rPr>
                  </w:pPr>
                </w:p>
              </w:tc>
            </w:tr>
            <w:tr w:rsidR="00CF1A5D" w14:paraId="6E20D64C"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3CDF5F86" w14:textId="77777777" w:rsidR="00CF1A5D" w:rsidRDefault="00CF1A5D" w:rsidP="00CF1A5D">
                  <w:pPr>
                    <w:rPr>
                      <w:b w:val="0"/>
                      <w:bCs w:val="0"/>
                    </w:rPr>
                  </w:pPr>
                </w:p>
                <w:p w14:paraId="60606C1F" w14:textId="77777777" w:rsidR="00CF1A5D" w:rsidRDefault="00CF1A5D" w:rsidP="00CF1A5D"/>
              </w:tc>
            </w:tr>
            <w:tr w:rsidR="00CF1A5D" w14:paraId="2AA3CCA9"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7CCA172B" w14:textId="77777777" w:rsidR="00CF1A5D" w:rsidRDefault="00CF1A5D" w:rsidP="00CF1A5D">
                  <w:pPr>
                    <w:rPr>
                      <w:b w:val="0"/>
                      <w:bCs w:val="0"/>
                    </w:rPr>
                  </w:pPr>
                </w:p>
                <w:p w14:paraId="6FE7CCAC" w14:textId="77777777" w:rsidR="00CF1A5D" w:rsidRDefault="00CF1A5D" w:rsidP="00CF1A5D"/>
              </w:tc>
            </w:tr>
            <w:tr w:rsidR="00CF1A5D" w14:paraId="702C7750"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68EF31B4" w14:textId="77777777" w:rsidR="00CF1A5D" w:rsidRDefault="00CF1A5D" w:rsidP="00CF1A5D">
                  <w:pPr>
                    <w:rPr>
                      <w:b w:val="0"/>
                      <w:bCs w:val="0"/>
                    </w:rPr>
                  </w:pPr>
                </w:p>
                <w:p w14:paraId="3B52BD14" w14:textId="77777777" w:rsidR="00CF1A5D" w:rsidRDefault="00CF1A5D" w:rsidP="00CF1A5D"/>
              </w:tc>
            </w:tr>
            <w:tr w:rsidR="00CF1A5D" w14:paraId="720A80BE"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74EA2A1A" w14:textId="77777777" w:rsidR="00CF1A5D" w:rsidRDefault="00CF1A5D" w:rsidP="00CF1A5D">
                  <w:pPr>
                    <w:rPr>
                      <w:b w:val="0"/>
                      <w:bCs w:val="0"/>
                    </w:rPr>
                  </w:pPr>
                </w:p>
                <w:p w14:paraId="565E12F7" w14:textId="77777777" w:rsidR="00CF1A5D" w:rsidRDefault="00CF1A5D" w:rsidP="00CF1A5D"/>
              </w:tc>
            </w:tr>
            <w:tr w:rsidR="00CF1A5D" w14:paraId="3AD05553"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17F9F243" w14:textId="77777777" w:rsidR="00CF1A5D" w:rsidRDefault="00CF1A5D" w:rsidP="00CF1A5D">
                  <w:pPr>
                    <w:rPr>
                      <w:b w:val="0"/>
                      <w:bCs w:val="0"/>
                    </w:rPr>
                  </w:pPr>
                </w:p>
                <w:p w14:paraId="6ACFA3EB" w14:textId="77777777" w:rsidR="00CF1A5D" w:rsidRDefault="00CF1A5D" w:rsidP="00CF1A5D"/>
              </w:tc>
            </w:tr>
            <w:tr w:rsidR="00CF1A5D" w14:paraId="5EE27BEB"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65661ACE" w14:textId="77777777" w:rsidR="00CF1A5D" w:rsidRDefault="00CF1A5D" w:rsidP="00CF1A5D">
                  <w:pPr>
                    <w:rPr>
                      <w:b w:val="0"/>
                      <w:bCs w:val="0"/>
                    </w:rPr>
                  </w:pPr>
                </w:p>
                <w:p w14:paraId="191F3FE2" w14:textId="77777777" w:rsidR="00CF1A5D" w:rsidRDefault="00CF1A5D" w:rsidP="00CF1A5D"/>
              </w:tc>
            </w:tr>
            <w:tr w:rsidR="00CF1A5D" w14:paraId="64DFD65C"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31B8D6C4" w14:textId="77777777" w:rsidR="00CF1A5D" w:rsidRDefault="00CF1A5D" w:rsidP="00CF1A5D"/>
                <w:p w14:paraId="1B13E25D" w14:textId="77777777" w:rsidR="00CF1A5D" w:rsidRDefault="00CF1A5D" w:rsidP="00CF1A5D">
                  <w:pPr>
                    <w:rPr>
                      <w:b w:val="0"/>
                      <w:bCs w:val="0"/>
                    </w:rPr>
                  </w:pPr>
                </w:p>
              </w:tc>
            </w:tr>
            <w:tr w:rsidR="00CF1A5D" w14:paraId="0D7E39D7"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7A2F79AF" w14:textId="77777777" w:rsidR="00CF1A5D" w:rsidRDefault="00CF1A5D" w:rsidP="00CF1A5D"/>
                <w:p w14:paraId="0A5C2EDB" w14:textId="77777777" w:rsidR="00CF1A5D" w:rsidRDefault="00CF1A5D" w:rsidP="00CF1A5D">
                  <w:pPr>
                    <w:rPr>
                      <w:b w:val="0"/>
                      <w:bCs w:val="0"/>
                    </w:rPr>
                  </w:pPr>
                </w:p>
              </w:tc>
            </w:tr>
            <w:tr w:rsidR="00CF1A5D" w14:paraId="17696789"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3E7D9C03" w14:textId="77777777" w:rsidR="00CF1A5D" w:rsidRDefault="00CF1A5D" w:rsidP="00CF1A5D"/>
                <w:p w14:paraId="73D6EDB0" w14:textId="77777777" w:rsidR="00CF1A5D" w:rsidRDefault="00CF1A5D" w:rsidP="00CF1A5D">
                  <w:pPr>
                    <w:rPr>
                      <w:b w:val="0"/>
                      <w:bCs w:val="0"/>
                    </w:rPr>
                  </w:pPr>
                </w:p>
              </w:tc>
            </w:tr>
            <w:tr w:rsidR="00CF1A5D" w14:paraId="337F19A7"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41B5AA24" w14:textId="77777777" w:rsidR="00CF1A5D" w:rsidRDefault="00CF1A5D" w:rsidP="00CF1A5D"/>
                <w:p w14:paraId="714D09D5" w14:textId="77777777" w:rsidR="00CF1A5D" w:rsidRDefault="00CF1A5D" w:rsidP="00CF1A5D">
                  <w:pPr>
                    <w:rPr>
                      <w:b w:val="0"/>
                      <w:bCs w:val="0"/>
                    </w:rPr>
                  </w:pPr>
                </w:p>
              </w:tc>
            </w:tr>
            <w:tr w:rsidR="00CF1A5D" w14:paraId="397B225B" w14:textId="77777777" w:rsidTr="00090AF6">
              <w:tc>
                <w:tcPr>
                  <w:cnfStyle w:val="001000000000" w:firstRow="0" w:lastRow="0" w:firstColumn="1" w:lastColumn="0" w:oddVBand="0" w:evenVBand="0" w:oddHBand="0" w:evenHBand="0" w:firstRowFirstColumn="0" w:firstRowLastColumn="0" w:lastRowFirstColumn="0" w:lastRowLastColumn="0"/>
                  <w:tcW w:w="6840" w:type="dxa"/>
                </w:tcPr>
                <w:p w14:paraId="2E07FD73" w14:textId="77777777" w:rsidR="00CF1A5D" w:rsidRDefault="00CF1A5D" w:rsidP="00CF1A5D">
                  <w:pPr>
                    <w:rPr>
                      <w:b w:val="0"/>
                      <w:bCs w:val="0"/>
                    </w:rPr>
                  </w:pPr>
                </w:p>
                <w:p w14:paraId="03930032" w14:textId="77777777" w:rsidR="00CF1A5D" w:rsidRDefault="00CF1A5D" w:rsidP="00CF1A5D"/>
              </w:tc>
            </w:tr>
            <w:tr w:rsidR="00CF1A5D" w14:paraId="2DB96A71" w14:textId="77777777" w:rsidTr="0009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tcPr>
                <w:p w14:paraId="43E1CCA2" w14:textId="77777777" w:rsidR="00CF1A5D" w:rsidRDefault="00CF1A5D" w:rsidP="00CF1A5D">
                  <w:pPr>
                    <w:rPr>
                      <w:b w:val="0"/>
                      <w:bCs w:val="0"/>
                    </w:rPr>
                  </w:pPr>
                </w:p>
                <w:p w14:paraId="487438F2" w14:textId="77777777" w:rsidR="00CF1A5D" w:rsidRDefault="00CF1A5D" w:rsidP="00CF1A5D"/>
              </w:tc>
            </w:tr>
          </w:tbl>
          <w:p w14:paraId="51BE99D9" w14:textId="606EB484" w:rsidR="00E349EE" w:rsidRPr="00F02221" w:rsidRDefault="00E349EE" w:rsidP="008C62DB">
            <w:pPr>
              <w:pStyle w:val="berschrift2"/>
            </w:pPr>
          </w:p>
        </w:tc>
      </w:tr>
      <w:tr w:rsidR="00FF432B" w14:paraId="78FDE0D4" w14:textId="77777777" w:rsidTr="0063153B">
        <w:trPr>
          <w:trHeight w:val="10332"/>
        </w:trPr>
        <w:tc>
          <w:tcPr>
            <w:tcW w:w="2520" w:type="dxa"/>
          </w:tcPr>
          <w:p w14:paraId="4AEF5971" w14:textId="2490E66A" w:rsidR="00CA50A2" w:rsidRDefault="00CA50A2" w:rsidP="00EA62A2">
            <w:pPr>
              <w:pStyle w:val="berschrift2"/>
            </w:pPr>
          </w:p>
        </w:tc>
        <w:tc>
          <w:tcPr>
            <w:tcW w:w="360" w:type="dxa"/>
            <w:tcBorders>
              <w:right w:val="single" w:sz="18" w:space="0" w:color="BF1E00" w:themeColor="accent1"/>
            </w:tcBorders>
          </w:tcPr>
          <w:p w14:paraId="5B4717E5" w14:textId="77777777" w:rsidR="00FF432B" w:rsidRDefault="00FF432B" w:rsidP="00EA62A2">
            <w:pPr>
              <w:rPr>
                <w:lang w:val="en-AU" w:eastAsia="en-AU"/>
              </w:rPr>
            </w:pPr>
          </w:p>
        </w:tc>
        <w:tc>
          <w:tcPr>
            <w:tcW w:w="360" w:type="dxa"/>
            <w:tcBorders>
              <w:left w:val="single" w:sz="18" w:space="0" w:color="BF1E00" w:themeColor="accent1"/>
            </w:tcBorders>
          </w:tcPr>
          <w:p w14:paraId="516C8FD8" w14:textId="77777777" w:rsidR="00FF432B" w:rsidRDefault="00FF432B" w:rsidP="009C2411"/>
        </w:tc>
        <w:tc>
          <w:tcPr>
            <w:tcW w:w="6840" w:type="dxa"/>
          </w:tcPr>
          <w:p w14:paraId="0D17D622" w14:textId="77777777" w:rsidR="00537009" w:rsidRDefault="00CF1A5D"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color w:val="0B0402" w:themeColor="accent6" w:themeShade="1A"/>
                <w:spacing w:val="0"/>
                <w:sz w:val="20"/>
                <w:szCs w:val="22"/>
              </w:rPr>
              <w:t xml:space="preserve">Nach dem Ihr nun alles grundlegende Kommuniziert habt, kann eure Beziehung in eine angenehme und sichere Richtung starten. Jeder weiß woran er ist und was ihn beim anderen erwartet. </w:t>
            </w:r>
          </w:p>
          <w:p w14:paraId="5F94699F" w14:textId="77777777" w:rsidR="00CF1A5D" w:rsidRDefault="00CF1A5D"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color w:val="0B0402" w:themeColor="accent6" w:themeShade="1A"/>
                <w:spacing w:val="0"/>
                <w:sz w:val="20"/>
                <w:szCs w:val="22"/>
              </w:rPr>
              <w:t xml:space="preserve">Sexuell möchtet ihr euch natürlich auch austoben und vieles gemeinsam ausprobieren und erleben. </w:t>
            </w:r>
          </w:p>
          <w:p w14:paraId="5F9A33CF" w14:textId="77777777" w:rsidR="00CF1A5D" w:rsidRDefault="00CF1A5D" w:rsidP="00EA62A2">
            <w:pPr>
              <w:pStyle w:val="berschrift2"/>
              <w:rPr>
                <w:rFonts w:asciiTheme="minorHAnsi" w:eastAsiaTheme="minorHAnsi" w:hAnsiTheme="minorHAnsi" w:cstheme="minorBidi"/>
                <w:caps w:val="0"/>
                <w:color w:val="0B0402" w:themeColor="accent6" w:themeShade="1A"/>
                <w:spacing w:val="0"/>
                <w:sz w:val="20"/>
                <w:szCs w:val="22"/>
              </w:rPr>
            </w:pPr>
          </w:p>
          <w:p w14:paraId="5552BB5F" w14:textId="77777777" w:rsidR="00CF1A5D" w:rsidRDefault="00CF1A5D"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color w:val="0B0402" w:themeColor="accent6" w:themeShade="1A"/>
                <w:spacing w:val="0"/>
                <w:sz w:val="20"/>
                <w:szCs w:val="22"/>
              </w:rPr>
              <w:t>Nutzt dafür unsere PDF:</w:t>
            </w:r>
          </w:p>
          <w:p w14:paraId="0EE5EEA2" w14:textId="77777777" w:rsidR="00CF1A5D" w:rsidRDefault="00CF1A5D" w:rsidP="00EA62A2">
            <w:pPr>
              <w:pStyle w:val="berschrift2"/>
              <w:rPr>
                <w:rFonts w:asciiTheme="minorHAnsi" w:eastAsiaTheme="minorHAnsi" w:hAnsiTheme="minorHAnsi" w:cstheme="minorBidi"/>
                <w:caps w:val="0"/>
                <w:color w:val="0B0402" w:themeColor="accent6" w:themeShade="1A"/>
                <w:spacing w:val="0"/>
                <w:sz w:val="20"/>
                <w:szCs w:val="22"/>
              </w:rPr>
            </w:pPr>
          </w:p>
          <w:p w14:paraId="795FA50B" w14:textId="77777777" w:rsidR="00A27788" w:rsidRDefault="00CF1A5D"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color w:val="0B0402" w:themeColor="accent6" w:themeShade="1A"/>
                <w:spacing w:val="0"/>
                <w:sz w:val="20"/>
                <w:szCs w:val="22"/>
              </w:rPr>
              <w:t>Sexuelle Basis</w:t>
            </w:r>
            <w:r w:rsidR="00A27788">
              <w:rPr>
                <w:rFonts w:asciiTheme="minorHAnsi" w:eastAsiaTheme="minorHAnsi" w:hAnsiTheme="minorHAnsi" w:cstheme="minorBidi"/>
                <w:caps w:val="0"/>
                <w:color w:val="0B0402" w:themeColor="accent6" w:themeShade="1A"/>
                <w:spacing w:val="0"/>
                <w:sz w:val="20"/>
                <w:szCs w:val="22"/>
              </w:rPr>
              <w:t xml:space="preserve"> Kommunikation</w:t>
            </w:r>
          </w:p>
          <w:p w14:paraId="1FDD5250" w14:textId="77777777" w:rsidR="00A27788" w:rsidRDefault="00A27788" w:rsidP="00EA62A2">
            <w:pPr>
              <w:pStyle w:val="berschrift2"/>
              <w:rPr>
                <w:rFonts w:asciiTheme="minorHAnsi" w:eastAsiaTheme="minorHAnsi" w:hAnsiTheme="minorHAnsi" w:cstheme="minorBidi"/>
                <w:caps w:val="0"/>
                <w:color w:val="0B0402" w:themeColor="accent6" w:themeShade="1A"/>
                <w:spacing w:val="0"/>
                <w:sz w:val="20"/>
                <w:szCs w:val="22"/>
              </w:rPr>
            </w:pPr>
          </w:p>
          <w:p w14:paraId="4CD741A3" w14:textId="35B3EFDE" w:rsidR="00A27788" w:rsidRPr="00766726" w:rsidRDefault="00A27788" w:rsidP="00EA62A2">
            <w:pPr>
              <w:pStyle w:val="berschrift2"/>
              <w:rPr>
                <w:rFonts w:asciiTheme="minorHAnsi" w:eastAsiaTheme="minorHAnsi" w:hAnsiTheme="minorHAnsi" w:cstheme="minorBidi"/>
                <w:caps w:val="0"/>
                <w:color w:val="0B0402" w:themeColor="accent6" w:themeShade="1A"/>
                <w:spacing w:val="0"/>
                <w:sz w:val="20"/>
                <w:szCs w:val="22"/>
              </w:rPr>
            </w:pPr>
            <w:r>
              <w:rPr>
                <w:rFonts w:asciiTheme="minorHAnsi" w:eastAsiaTheme="minorHAnsi" w:hAnsiTheme="minorHAnsi" w:cstheme="minorBidi"/>
                <w:caps w:val="0"/>
                <w:noProof/>
                <w:color w:val="0B0402" w:themeColor="accent6" w:themeShade="1A"/>
                <w:spacing w:val="0"/>
                <w:sz w:val="20"/>
                <w:szCs w:val="22"/>
              </w:rPr>
              <w:drawing>
                <wp:inline distT="0" distB="0" distL="0" distR="0" wp14:anchorId="5305D996" wp14:editId="25AFCAA3">
                  <wp:extent cx="4572000" cy="3177395"/>
                  <wp:effectExtent l="0" t="0" r="0" b="4445"/>
                  <wp:docPr id="65847795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7955" name="Grafik 658477955"/>
                          <pic:cNvPicPr/>
                        </pic:nvPicPr>
                        <pic:blipFill>
                          <a:blip r:embed="rId10">
                            <a:extLst>
                              <a:ext uri="{28A0092B-C50C-407E-A947-70E740481C1C}">
                                <a14:useLocalDpi xmlns:a14="http://schemas.microsoft.com/office/drawing/2010/main" val="0"/>
                              </a:ext>
                            </a:extLst>
                          </a:blip>
                          <a:stretch>
                            <a:fillRect/>
                          </a:stretch>
                        </pic:blipFill>
                        <pic:spPr>
                          <a:xfrm>
                            <a:off x="0" y="0"/>
                            <a:ext cx="4598614" cy="3195891"/>
                          </a:xfrm>
                          <a:prstGeom prst="rect">
                            <a:avLst/>
                          </a:prstGeom>
                        </pic:spPr>
                      </pic:pic>
                    </a:graphicData>
                  </a:graphic>
                </wp:inline>
              </w:drawing>
            </w:r>
          </w:p>
        </w:tc>
      </w:tr>
    </w:tbl>
    <w:p w14:paraId="7A717943" w14:textId="1C1DADEA" w:rsidR="00C0723E" w:rsidRDefault="00C0723E" w:rsidP="00846B25"/>
    <w:sectPr w:rsidR="00C0723E" w:rsidSect="000964E6">
      <w:type w:val="continuous"/>
      <w:pgSz w:w="11906" w:h="16838" w:code="9"/>
      <w:pgMar w:top="907" w:right="922" w:bottom="0" w:left="922"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34EC1" w14:textId="77777777" w:rsidR="002E0E69" w:rsidRDefault="002E0E69" w:rsidP="003D42E9">
      <w:r>
        <w:separator/>
      </w:r>
    </w:p>
  </w:endnote>
  <w:endnote w:type="continuationSeparator" w:id="0">
    <w:p w14:paraId="5940AFA5" w14:textId="77777777" w:rsidR="002E0E69" w:rsidRDefault="002E0E69" w:rsidP="003D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3"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6826B" w14:textId="77777777" w:rsidR="002E0E69" w:rsidRDefault="002E0E69" w:rsidP="003D42E9">
      <w:r>
        <w:separator/>
      </w:r>
    </w:p>
  </w:footnote>
  <w:footnote w:type="continuationSeparator" w:id="0">
    <w:p w14:paraId="3A01CFDB" w14:textId="77777777" w:rsidR="002E0E69" w:rsidRDefault="002E0E69" w:rsidP="003D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D4007"/>
    <w:multiLevelType w:val="multilevel"/>
    <w:tmpl w:val="9148F2AC"/>
    <w:lvl w:ilvl="0">
      <w:start w:val="1"/>
      <w:numFmt w:val="bullet"/>
      <w:pStyle w:val="Aufzhlungszeichen"/>
      <w:lvlText w:val=""/>
      <w:lvlJc w:val="left"/>
      <w:pPr>
        <w:ind w:left="360" w:hanging="360"/>
      </w:pPr>
      <w:rPr>
        <w:rFonts w:ascii="Symbol" w:hAnsi="Symbol" w:hint="default"/>
        <w:color w:val="BF1E00" w:themeColor="accent1"/>
        <w:sz w:val="24"/>
      </w:rPr>
    </w:lvl>
    <w:lvl w:ilvl="1">
      <w:start w:val="1"/>
      <w:numFmt w:val="bullet"/>
      <w:lvlText w:val="o"/>
      <w:lvlJc w:val="left"/>
      <w:pPr>
        <w:ind w:left="720" w:hanging="360"/>
      </w:pPr>
      <w:rPr>
        <w:rFonts w:ascii="Courier New" w:hAnsi="Courier New" w:hint="default"/>
        <w:color w:val="BF1E00" w:themeColor="accent1"/>
        <w:sz w:val="24"/>
      </w:rPr>
    </w:lvl>
    <w:lvl w:ilvl="2">
      <w:start w:val="1"/>
      <w:numFmt w:val="bullet"/>
      <w:lvlText w:val=""/>
      <w:lvlJc w:val="left"/>
      <w:pPr>
        <w:ind w:left="1080" w:hanging="360"/>
      </w:pPr>
      <w:rPr>
        <w:rFonts w:ascii="Wingdings" w:hAnsi="Wingdings" w:hint="default"/>
        <w:color w:val="BF1E00"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E9C7173"/>
    <w:multiLevelType w:val="hybridMultilevel"/>
    <w:tmpl w:val="BC849E7E"/>
    <w:lvl w:ilvl="0" w:tplc="D044364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B2CCC"/>
    <w:multiLevelType w:val="hybridMultilevel"/>
    <w:tmpl w:val="C95456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17368C"/>
    <w:multiLevelType w:val="hybridMultilevel"/>
    <w:tmpl w:val="531482BA"/>
    <w:lvl w:ilvl="0" w:tplc="FF0C2CC2">
      <w:start w:val="2"/>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10520"/>
    <w:multiLevelType w:val="hybridMultilevel"/>
    <w:tmpl w:val="C95456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BC1E45"/>
    <w:multiLevelType w:val="hybridMultilevel"/>
    <w:tmpl w:val="9BE8B760"/>
    <w:lvl w:ilvl="0" w:tplc="A1D4EBC6">
      <w:start w:val="2"/>
      <w:numFmt w:val="bullet"/>
      <w:lvlText w:val="-"/>
      <w:lvlJc w:val="left"/>
      <w:pPr>
        <w:ind w:left="720" w:hanging="360"/>
      </w:pPr>
      <w:rPr>
        <w:rFonts w:ascii="Gill Sans MT" w:eastAsiaTheme="minorHAnsi"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2371342">
    <w:abstractNumId w:val="0"/>
  </w:num>
  <w:num w:numId="2" w16cid:durableId="1998876530">
    <w:abstractNumId w:val="1"/>
  </w:num>
  <w:num w:numId="3" w16cid:durableId="704404338">
    <w:abstractNumId w:val="2"/>
  </w:num>
  <w:num w:numId="4" w16cid:durableId="1246066587">
    <w:abstractNumId w:val="4"/>
  </w:num>
  <w:num w:numId="5" w16cid:durableId="1034890708">
    <w:abstractNumId w:val="5"/>
  </w:num>
  <w:num w:numId="6" w16cid:durableId="79456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movePersonalInformation/>
  <w:removeDateAndTime/>
  <w:proofState w:spelling="clean"/>
  <w:attachedTemplate r:id="rId1"/>
  <w:revisionView w:inkAnnotation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AE"/>
    <w:rsid w:val="00013859"/>
    <w:rsid w:val="00031BF8"/>
    <w:rsid w:val="0003647D"/>
    <w:rsid w:val="00045D6C"/>
    <w:rsid w:val="00046A38"/>
    <w:rsid w:val="00063DA8"/>
    <w:rsid w:val="000721AE"/>
    <w:rsid w:val="000761F2"/>
    <w:rsid w:val="000964E6"/>
    <w:rsid w:val="000D60A5"/>
    <w:rsid w:val="000E055C"/>
    <w:rsid w:val="0012199C"/>
    <w:rsid w:val="001329FA"/>
    <w:rsid w:val="00141EDB"/>
    <w:rsid w:val="00143A56"/>
    <w:rsid w:val="00147618"/>
    <w:rsid w:val="00151088"/>
    <w:rsid w:val="00171602"/>
    <w:rsid w:val="00180710"/>
    <w:rsid w:val="001A07E0"/>
    <w:rsid w:val="001A2362"/>
    <w:rsid w:val="001C5955"/>
    <w:rsid w:val="001D7755"/>
    <w:rsid w:val="0020592E"/>
    <w:rsid w:val="00222078"/>
    <w:rsid w:val="00245A2C"/>
    <w:rsid w:val="002643AB"/>
    <w:rsid w:val="002942E2"/>
    <w:rsid w:val="002B6F68"/>
    <w:rsid w:val="002E0E69"/>
    <w:rsid w:val="00302CFA"/>
    <w:rsid w:val="0030456C"/>
    <w:rsid w:val="00312A90"/>
    <w:rsid w:val="00315265"/>
    <w:rsid w:val="00322C94"/>
    <w:rsid w:val="00346AD5"/>
    <w:rsid w:val="00354D71"/>
    <w:rsid w:val="00373EDB"/>
    <w:rsid w:val="00377083"/>
    <w:rsid w:val="0039032E"/>
    <w:rsid w:val="00394389"/>
    <w:rsid w:val="003C61FF"/>
    <w:rsid w:val="003D42E9"/>
    <w:rsid w:val="003D60D4"/>
    <w:rsid w:val="003E4645"/>
    <w:rsid w:val="003E72FA"/>
    <w:rsid w:val="003F4542"/>
    <w:rsid w:val="00413FAB"/>
    <w:rsid w:val="004167D1"/>
    <w:rsid w:val="00430E0C"/>
    <w:rsid w:val="00473CC9"/>
    <w:rsid w:val="00474AAE"/>
    <w:rsid w:val="004823C2"/>
    <w:rsid w:val="00483E87"/>
    <w:rsid w:val="004940BD"/>
    <w:rsid w:val="004A6BB1"/>
    <w:rsid w:val="00503207"/>
    <w:rsid w:val="0050619F"/>
    <w:rsid w:val="00511C78"/>
    <w:rsid w:val="0051626C"/>
    <w:rsid w:val="00522CCB"/>
    <w:rsid w:val="00523B0B"/>
    <w:rsid w:val="00526631"/>
    <w:rsid w:val="005306C8"/>
    <w:rsid w:val="00531E08"/>
    <w:rsid w:val="00537009"/>
    <w:rsid w:val="005578C3"/>
    <w:rsid w:val="005853EB"/>
    <w:rsid w:val="00590798"/>
    <w:rsid w:val="00592749"/>
    <w:rsid w:val="00595038"/>
    <w:rsid w:val="005A54B2"/>
    <w:rsid w:val="005B013D"/>
    <w:rsid w:val="005B65A2"/>
    <w:rsid w:val="005F4C54"/>
    <w:rsid w:val="0063153B"/>
    <w:rsid w:val="00631E10"/>
    <w:rsid w:val="00666F00"/>
    <w:rsid w:val="0066708E"/>
    <w:rsid w:val="00671B73"/>
    <w:rsid w:val="00680E44"/>
    <w:rsid w:val="006A2024"/>
    <w:rsid w:val="006E74D5"/>
    <w:rsid w:val="006F165D"/>
    <w:rsid w:val="00713365"/>
    <w:rsid w:val="007220CB"/>
    <w:rsid w:val="00724932"/>
    <w:rsid w:val="0073595D"/>
    <w:rsid w:val="00766726"/>
    <w:rsid w:val="007738D1"/>
    <w:rsid w:val="007B67D3"/>
    <w:rsid w:val="007E2472"/>
    <w:rsid w:val="007E7391"/>
    <w:rsid w:val="008038BB"/>
    <w:rsid w:val="00806A34"/>
    <w:rsid w:val="00821F22"/>
    <w:rsid w:val="008315D6"/>
    <w:rsid w:val="008327C6"/>
    <w:rsid w:val="00846B25"/>
    <w:rsid w:val="008543EA"/>
    <w:rsid w:val="00854858"/>
    <w:rsid w:val="00865306"/>
    <w:rsid w:val="00880F05"/>
    <w:rsid w:val="0089722D"/>
    <w:rsid w:val="008A0081"/>
    <w:rsid w:val="008C5B93"/>
    <w:rsid w:val="008C62DB"/>
    <w:rsid w:val="008D1E9B"/>
    <w:rsid w:val="008F3429"/>
    <w:rsid w:val="008F52BA"/>
    <w:rsid w:val="009048D2"/>
    <w:rsid w:val="00907DBE"/>
    <w:rsid w:val="0094677F"/>
    <w:rsid w:val="00960AE6"/>
    <w:rsid w:val="0097776B"/>
    <w:rsid w:val="00994427"/>
    <w:rsid w:val="009A461C"/>
    <w:rsid w:val="009C21CB"/>
    <w:rsid w:val="009C2411"/>
    <w:rsid w:val="009F2AA1"/>
    <w:rsid w:val="00A1576C"/>
    <w:rsid w:val="00A203FB"/>
    <w:rsid w:val="00A2070C"/>
    <w:rsid w:val="00A27788"/>
    <w:rsid w:val="00A457B0"/>
    <w:rsid w:val="00A4708E"/>
    <w:rsid w:val="00A62BDA"/>
    <w:rsid w:val="00A6401B"/>
    <w:rsid w:val="00A763EE"/>
    <w:rsid w:val="00AB5A73"/>
    <w:rsid w:val="00AC0F5D"/>
    <w:rsid w:val="00AC22C3"/>
    <w:rsid w:val="00AF0A06"/>
    <w:rsid w:val="00AF2F9F"/>
    <w:rsid w:val="00AF6843"/>
    <w:rsid w:val="00B05FC7"/>
    <w:rsid w:val="00B067CD"/>
    <w:rsid w:val="00B22449"/>
    <w:rsid w:val="00B70A77"/>
    <w:rsid w:val="00B7254A"/>
    <w:rsid w:val="00B758ED"/>
    <w:rsid w:val="00BA1B81"/>
    <w:rsid w:val="00C00DC1"/>
    <w:rsid w:val="00C0723E"/>
    <w:rsid w:val="00C24FE9"/>
    <w:rsid w:val="00C37CA1"/>
    <w:rsid w:val="00C832BD"/>
    <w:rsid w:val="00C96045"/>
    <w:rsid w:val="00CA50A2"/>
    <w:rsid w:val="00CB3F60"/>
    <w:rsid w:val="00CD2B92"/>
    <w:rsid w:val="00CF0F50"/>
    <w:rsid w:val="00CF1A5D"/>
    <w:rsid w:val="00D44349"/>
    <w:rsid w:val="00D53461"/>
    <w:rsid w:val="00D7168E"/>
    <w:rsid w:val="00D864A3"/>
    <w:rsid w:val="00D86FAB"/>
    <w:rsid w:val="00D9188C"/>
    <w:rsid w:val="00DB1B01"/>
    <w:rsid w:val="00DF4761"/>
    <w:rsid w:val="00E0696E"/>
    <w:rsid w:val="00E146FE"/>
    <w:rsid w:val="00E349EE"/>
    <w:rsid w:val="00E520A3"/>
    <w:rsid w:val="00E558D9"/>
    <w:rsid w:val="00EA62A2"/>
    <w:rsid w:val="00EB6FE0"/>
    <w:rsid w:val="00EB7A45"/>
    <w:rsid w:val="00EC51A6"/>
    <w:rsid w:val="00EC5D87"/>
    <w:rsid w:val="00EE4AD0"/>
    <w:rsid w:val="00F02221"/>
    <w:rsid w:val="00F43521"/>
    <w:rsid w:val="00F84DE3"/>
    <w:rsid w:val="00F85A56"/>
    <w:rsid w:val="00F86BBE"/>
    <w:rsid w:val="00F96D85"/>
    <w:rsid w:val="00FB0432"/>
    <w:rsid w:val="00FC4101"/>
    <w:rsid w:val="00FC6625"/>
    <w:rsid w:val="00FE3A93"/>
    <w:rsid w:val="00FE449B"/>
    <w:rsid w:val="00FF101B"/>
    <w:rsid w:val="00FF43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2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 w:qFormat="1"/>
    <w:lsdException w:name="Subtle Reference" w:uiPriority="10"/>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631"/>
    <w:rPr>
      <w:color w:val="0B0402" w:themeColor="accent6" w:themeShade="1A"/>
      <w:sz w:val="20"/>
      <w:szCs w:val="22"/>
    </w:rPr>
  </w:style>
  <w:style w:type="paragraph" w:styleId="berschrift1">
    <w:name w:val="heading 1"/>
    <w:basedOn w:val="Standard"/>
    <w:next w:val="Standard"/>
    <w:link w:val="berschrift1Zchn"/>
    <w:uiPriority w:val="9"/>
    <w:rsid w:val="0063153B"/>
    <w:pPr>
      <w:keepNext/>
      <w:keepLines/>
      <w:spacing w:after="240"/>
      <w:contextualSpacing/>
      <w:outlineLvl w:val="0"/>
    </w:pPr>
    <w:rPr>
      <w:rFonts w:asciiTheme="majorHAnsi" w:eastAsiaTheme="majorEastAsia" w:hAnsiTheme="majorHAnsi" w:cs="Times New Roman (Headings CS)"/>
      <w:caps/>
      <w:color w:val="BF1E00" w:themeColor="accent1"/>
      <w:spacing w:val="20"/>
      <w:sz w:val="28"/>
      <w:szCs w:val="32"/>
    </w:rPr>
  </w:style>
  <w:style w:type="paragraph" w:styleId="berschrift2">
    <w:name w:val="heading 2"/>
    <w:basedOn w:val="Standard"/>
    <w:link w:val="berschrift2Zchn"/>
    <w:uiPriority w:val="9"/>
    <w:semiHidden/>
    <w:qFormat/>
    <w:rsid w:val="00FC6625"/>
    <w:pPr>
      <w:spacing w:after="240"/>
      <w:outlineLvl w:val="1"/>
    </w:pPr>
    <w:rPr>
      <w:rFonts w:ascii="Agency FB" w:eastAsiaTheme="majorEastAsia" w:hAnsi="Agency FB" w:cs="Times New Roman (Headings CS)"/>
      <w:caps/>
      <w:color w:val="BF1E00" w:themeColor="accent1"/>
      <w:spacing w:val="20"/>
      <w:sz w:val="28"/>
      <w:szCs w:val="26"/>
    </w:rPr>
  </w:style>
  <w:style w:type="paragraph" w:styleId="berschrift3">
    <w:name w:val="heading 3"/>
    <w:basedOn w:val="Standard"/>
    <w:link w:val="berschrift3Zchn"/>
    <w:uiPriority w:val="9"/>
    <w:semiHidden/>
    <w:qFormat/>
    <w:rsid w:val="00EB6FE0"/>
    <w:pPr>
      <w:outlineLvl w:val="2"/>
    </w:pPr>
    <w:rPr>
      <w:rFonts w:ascii="Agency FB" w:eastAsiaTheme="majorEastAsia" w:hAnsi="Agency FB" w:cs="Times New Roman (Headings CS)"/>
      <w:caps/>
      <w:color w:val="BF1E00" w:themeColor="accent1"/>
      <w:spacing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D42E9"/>
    <w:pPr>
      <w:tabs>
        <w:tab w:val="center" w:pos="4680"/>
        <w:tab w:val="right" w:pos="9360"/>
      </w:tabs>
    </w:pPr>
  </w:style>
  <w:style w:type="character" w:customStyle="1" w:styleId="KopfzeileZchn">
    <w:name w:val="Kopfzeile Zchn"/>
    <w:basedOn w:val="Absatz-Standardschriftart"/>
    <w:link w:val="Kopfzeile"/>
    <w:uiPriority w:val="99"/>
    <w:semiHidden/>
    <w:rsid w:val="00526631"/>
    <w:rPr>
      <w:color w:val="0B0402" w:themeColor="accent6" w:themeShade="1A"/>
      <w:sz w:val="20"/>
      <w:szCs w:val="22"/>
    </w:rPr>
  </w:style>
  <w:style w:type="paragraph" w:styleId="Fuzeile">
    <w:name w:val="footer"/>
    <w:basedOn w:val="Standard"/>
    <w:link w:val="FuzeileZchn"/>
    <w:uiPriority w:val="99"/>
    <w:semiHidden/>
    <w:rsid w:val="003D42E9"/>
    <w:pPr>
      <w:tabs>
        <w:tab w:val="center" w:pos="4680"/>
        <w:tab w:val="right" w:pos="9360"/>
      </w:tabs>
    </w:pPr>
  </w:style>
  <w:style w:type="character" w:customStyle="1" w:styleId="FuzeileZchn">
    <w:name w:val="Fußzeile Zchn"/>
    <w:basedOn w:val="Absatz-Standardschriftart"/>
    <w:link w:val="Fuzeile"/>
    <w:uiPriority w:val="99"/>
    <w:semiHidden/>
    <w:rsid w:val="00526631"/>
    <w:rPr>
      <w:color w:val="0B0402" w:themeColor="accent6" w:themeShade="1A"/>
      <w:sz w:val="20"/>
      <w:szCs w:val="22"/>
    </w:rPr>
  </w:style>
  <w:style w:type="character" w:customStyle="1" w:styleId="berschrift1Zchn">
    <w:name w:val="Überschrift 1 Zchn"/>
    <w:basedOn w:val="Absatz-Standardschriftart"/>
    <w:link w:val="berschrift1"/>
    <w:uiPriority w:val="9"/>
    <w:rsid w:val="0063153B"/>
    <w:rPr>
      <w:rFonts w:asciiTheme="majorHAnsi" w:eastAsiaTheme="majorEastAsia" w:hAnsiTheme="majorHAnsi" w:cs="Times New Roman (Headings CS)"/>
      <w:caps/>
      <w:color w:val="BF1E00" w:themeColor="accent1"/>
      <w:spacing w:val="20"/>
      <w:sz w:val="28"/>
      <w:szCs w:val="32"/>
    </w:rPr>
  </w:style>
  <w:style w:type="character" w:customStyle="1" w:styleId="berschrift2Zchn">
    <w:name w:val="Überschrift 2 Zchn"/>
    <w:basedOn w:val="Absatz-Standardschriftart"/>
    <w:link w:val="berschrift2"/>
    <w:uiPriority w:val="9"/>
    <w:semiHidden/>
    <w:rsid w:val="00526631"/>
    <w:rPr>
      <w:rFonts w:ascii="Agency FB" w:eastAsiaTheme="majorEastAsia" w:hAnsi="Agency FB" w:cs="Times New Roman (Headings CS)"/>
      <w:caps/>
      <w:color w:val="BF1E00" w:themeColor="accent1"/>
      <w:spacing w:val="20"/>
      <w:sz w:val="28"/>
      <w:szCs w:val="26"/>
    </w:rPr>
  </w:style>
  <w:style w:type="character" w:customStyle="1" w:styleId="berschrift3Zchn">
    <w:name w:val="Überschrift 3 Zchn"/>
    <w:basedOn w:val="Absatz-Standardschriftart"/>
    <w:link w:val="berschrift3"/>
    <w:uiPriority w:val="9"/>
    <w:semiHidden/>
    <w:rsid w:val="00526631"/>
    <w:rPr>
      <w:rFonts w:ascii="Agency FB" w:eastAsiaTheme="majorEastAsia" w:hAnsi="Agency FB" w:cs="Times New Roman (Headings CS)"/>
      <w:caps/>
      <w:color w:val="BF1E00" w:themeColor="accent1"/>
      <w:spacing w:val="20"/>
      <w:sz w:val="20"/>
    </w:rPr>
  </w:style>
  <w:style w:type="paragraph" w:styleId="Titel">
    <w:name w:val="Title"/>
    <w:basedOn w:val="Standard"/>
    <w:link w:val="TitelZchn"/>
    <w:uiPriority w:val="1"/>
    <w:qFormat/>
    <w:rsid w:val="0063153B"/>
    <w:pPr>
      <w:contextualSpacing/>
    </w:pPr>
    <w:rPr>
      <w:rFonts w:asciiTheme="majorHAnsi" w:eastAsiaTheme="majorEastAsia" w:hAnsiTheme="majorHAnsi" w:cs="Times New Roman (Headings CS)"/>
      <w:caps/>
      <w:color w:val="BF1E00" w:themeColor="accent1"/>
      <w:spacing w:val="20"/>
      <w:kern w:val="28"/>
      <w:sz w:val="96"/>
      <w:szCs w:val="56"/>
    </w:rPr>
  </w:style>
  <w:style w:type="character" w:customStyle="1" w:styleId="TitelZchn">
    <w:name w:val="Titel Zchn"/>
    <w:basedOn w:val="Absatz-Standardschriftart"/>
    <w:link w:val="Titel"/>
    <w:uiPriority w:val="1"/>
    <w:rsid w:val="0063153B"/>
    <w:rPr>
      <w:rFonts w:asciiTheme="majorHAnsi" w:eastAsiaTheme="majorEastAsia" w:hAnsiTheme="majorHAnsi" w:cs="Times New Roman (Headings CS)"/>
      <w:caps/>
      <w:color w:val="BF1E00" w:themeColor="accent1"/>
      <w:spacing w:val="20"/>
      <w:kern w:val="28"/>
      <w:sz w:val="96"/>
      <w:szCs w:val="56"/>
    </w:rPr>
  </w:style>
  <w:style w:type="character" w:styleId="Platzhaltertext">
    <w:name w:val="Placeholder Text"/>
    <w:basedOn w:val="Absatz-Standardschriftart"/>
    <w:uiPriority w:val="99"/>
    <w:semiHidden/>
    <w:rsid w:val="00526631"/>
    <w:rPr>
      <w:color w:val="808080"/>
    </w:rPr>
  </w:style>
  <w:style w:type="table" w:styleId="Tabellenraster">
    <w:name w:val="Table Grid"/>
    <w:basedOn w:val="NormaleTabelle"/>
    <w:uiPriority w:val="39"/>
    <w:rsid w:val="00EB6FE0"/>
    <w:tblPr/>
    <w:tcPr>
      <w:tcMar>
        <w:top w:w="0" w:type="dxa"/>
        <w:left w:w="115" w:type="dxa"/>
        <w:bottom w:w="0" w:type="dxa"/>
        <w:right w:w="115" w:type="dxa"/>
      </w:tcMar>
    </w:tcPr>
  </w:style>
  <w:style w:type="character" w:styleId="SchwacherVerweis">
    <w:name w:val="Subtle Reference"/>
    <w:basedOn w:val="Absatz-Standardschriftart"/>
    <w:uiPriority w:val="10"/>
    <w:semiHidden/>
    <w:rsid w:val="003D42E9"/>
    <w:rPr>
      <w:b/>
      <w:caps w:val="0"/>
      <w:smallCaps/>
      <w:color w:val="595959" w:themeColor="text1" w:themeTint="A6"/>
    </w:rPr>
  </w:style>
  <w:style w:type="paragraph" w:styleId="Aufzhlungszeichen">
    <w:name w:val="List Bullet"/>
    <w:basedOn w:val="Standard"/>
    <w:uiPriority w:val="11"/>
    <w:semiHidden/>
    <w:rsid w:val="003D42E9"/>
    <w:pPr>
      <w:numPr>
        <w:numId w:val="1"/>
      </w:numPr>
    </w:pPr>
  </w:style>
  <w:style w:type="paragraph" w:styleId="Listenabsatz">
    <w:name w:val="List Paragraph"/>
    <w:basedOn w:val="Standard"/>
    <w:uiPriority w:val="34"/>
    <w:semiHidden/>
    <w:rsid w:val="00EB6FE0"/>
    <w:pPr>
      <w:ind w:left="360"/>
      <w:contextualSpacing/>
    </w:pPr>
  </w:style>
  <w:style w:type="table" w:customStyle="1" w:styleId="KeinAbstand">
    <w:name w:val="Kein Abstand"/>
    <w:basedOn w:val="NormaleTabelle"/>
    <w:uiPriority w:val="99"/>
    <w:rsid w:val="004823C2"/>
    <w:tblPr>
      <w:tblStyleColBandSize w:val="1"/>
    </w:tblPr>
    <w:tcPr>
      <w:tcMar>
        <w:left w:w="0" w:type="dxa"/>
        <w:bottom w:w="288" w:type="dxa"/>
        <w:right w:w="0" w:type="dxa"/>
      </w:tcMar>
    </w:tcPr>
    <w:tblStylePr w:type="firstCol">
      <w:tblPr/>
      <w:tcPr>
        <w:tcBorders>
          <w:top w:val="nil"/>
          <w:left w:val="nil"/>
          <w:bottom w:val="nil"/>
          <w:right w:val="single" w:sz="18" w:space="0" w:color="BF1E00" w:themeColor="accent1"/>
          <w:insideH w:val="nil"/>
          <w:insideV w:val="nil"/>
          <w:tl2br w:val="nil"/>
          <w:tr2bl w:val="nil"/>
        </w:tcBorders>
        <w:tcMar>
          <w:top w:w="0" w:type="nil"/>
          <w:left w:w="0" w:type="dxa"/>
          <w:bottom w:w="288" w:type="dxa"/>
          <w:right w:w="288" w:type="dxa"/>
        </w:tcMar>
      </w:tcPr>
    </w:tblStylePr>
    <w:tblStylePr w:type="band2Vert">
      <w:tblPr/>
      <w:tcPr>
        <w:tcMar>
          <w:top w:w="0" w:type="nil"/>
          <w:left w:w="144" w:type="dxa"/>
          <w:bottom w:w="288" w:type="dxa"/>
          <w:right w:w="0" w:type="dxa"/>
        </w:tcMar>
      </w:tcPr>
    </w:tblStylePr>
  </w:style>
  <w:style w:type="table" w:styleId="TabellemithellemGitternetz">
    <w:name w:val="Grid Table Light"/>
    <w:basedOn w:val="NormaleTabelle"/>
    <w:uiPriority w:val="40"/>
    <w:rsid w:val="00413F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413F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13F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13F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13F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1">
    <w:name w:val="Grid Table 1 Light Accent 1"/>
    <w:basedOn w:val="NormaleTabelle"/>
    <w:uiPriority w:val="46"/>
    <w:rsid w:val="00413FAB"/>
    <w:tblPr>
      <w:tblStyleRowBandSize w:val="1"/>
      <w:tblStyleColBandSize w:val="1"/>
      <w:tblBorders>
        <w:top w:val="single" w:sz="4" w:space="0" w:color="FF937F" w:themeColor="accent1" w:themeTint="66"/>
        <w:left w:val="single" w:sz="4" w:space="0" w:color="FF937F" w:themeColor="accent1" w:themeTint="66"/>
        <w:bottom w:val="single" w:sz="4" w:space="0" w:color="FF937F" w:themeColor="accent1" w:themeTint="66"/>
        <w:right w:val="single" w:sz="4" w:space="0" w:color="FF937F" w:themeColor="accent1" w:themeTint="66"/>
        <w:insideH w:val="single" w:sz="4" w:space="0" w:color="FF937F" w:themeColor="accent1" w:themeTint="66"/>
        <w:insideV w:val="single" w:sz="4" w:space="0" w:color="FF937F" w:themeColor="accent1" w:themeTint="66"/>
      </w:tblBorders>
    </w:tblPr>
    <w:tblStylePr w:type="firstRow">
      <w:rPr>
        <w:b/>
        <w:bCs/>
      </w:rPr>
      <w:tblPr/>
      <w:tcPr>
        <w:tcBorders>
          <w:bottom w:val="single" w:sz="12" w:space="0" w:color="FF5D3F" w:themeColor="accent1" w:themeTint="99"/>
        </w:tcBorders>
      </w:tcPr>
    </w:tblStylePr>
    <w:tblStylePr w:type="lastRow">
      <w:rPr>
        <w:b/>
        <w:bCs/>
      </w:rPr>
      <w:tblPr/>
      <w:tcPr>
        <w:tcBorders>
          <w:top w:val="double" w:sz="2" w:space="0" w:color="FF5D3F" w:themeColor="accent1" w:themeTint="99"/>
        </w:tcBorders>
      </w:tcPr>
    </w:tblStylePr>
    <w:tblStylePr w:type="firstCol">
      <w:rPr>
        <w:b/>
        <w:bCs/>
      </w:rPr>
    </w:tblStylePr>
    <w:tblStylePr w:type="lastCol">
      <w:rPr>
        <w:b/>
        <w:bCs/>
      </w:rPr>
    </w:tblStylePr>
  </w:style>
  <w:style w:type="table" w:customStyle="1" w:styleId="Formatvorlage1">
    <w:name w:val="Formatvorlage1"/>
    <w:basedOn w:val="NormaleTabelle"/>
    <w:uiPriority w:val="99"/>
    <w:rsid w:val="003E4645"/>
    <w:tblPr/>
    <w:tcPr>
      <w:tcMar>
        <w:left w:w="0" w:type="dxa"/>
        <w:right w:w="0" w:type="dxa"/>
      </w:tcMar>
    </w:tcPr>
  </w:style>
  <w:style w:type="paragraph" w:styleId="Untertitel">
    <w:name w:val="Subtitle"/>
    <w:basedOn w:val="Standard"/>
    <w:next w:val="Standard"/>
    <w:link w:val="UntertitelZchn"/>
    <w:uiPriority w:val="11"/>
    <w:rsid w:val="0063153B"/>
    <w:pPr>
      <w:numPr>
        <w:ilvl w:val="1"/>
      </w:numPr>
      <w:spacing w:after="160"/>
    </w:pPr>
    <w:rPr>
      <w:rFonts w:eastAsiaTheme="minorEastAsia"/>
      <w:color w:val="BF1E00" w:themeColor="accent1"/>
      <w:sz w:val="24"/>
    </w:rPr>
  </w:style>
  <w:style w:type="character" w:customStyle="1" w:styleId="UntertitelZchn">
    <w:name w:val="Untertitel Zchn"/>
    <w:basedOn w:val="Absatz-Standardschriftart"/>
    <w:link w:val="Untertitel"/>
    <w:uiPriority w:val="11"/>
    <w:rsid w:val="0063153B"/>
    <w:rPr>
      <w:rFonts w:eastAsiaTheme="minorEastAsia"/>
      <w:color w:val="BF1E00"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is\AppData\Local\Microsoft\Office\16.0\DTS\de-DE%7bBAD7E7CE-C09C-4FF8-94BC-BF2C09336D8F%7d\%7bCE04DF19-0985-4B16-9D4E-78C86D77AE8E%7dtf16392877_win32.dotx" TargetMode="External" /></Relationships>
</file>

<file path=word/theme/theme1.xml><?xml version="1.0" encoding="utf-8"?>
<a:theme xmlns:a="http://schemas.openxmlformats.org/drawingml/2006/main" name="Office Theme">
  <a:themeElements>
    <a:clrScheme name="Red Invoice">
      <a:dk1>
        <a:srgbClr val="000000"/>
      </a:dk1>
      <a:lt1>
        <a:srgbClr val="FFFFFF"/>
      </a:lt1>
      <a:dk2>
        <a:srgbClr val="44546A"/>
      </a:dk2>
      <a:lt2>
        <a:srgbClr val="E7E6E6"/>
      </a:lt2>
      <a:accent1>
        <a:srgbClr val="BF1E00"/>
      </a:accent1>
      <a:accent2>
        <a:srgbClr val="E6A17E"/>
      </a:accent2>
      <a:accent3>
        <a:srgbClr val="F5DEB9"/>
      </a:accent3>
      <a:accent4>
        <a:srgbClr val="B77D5B"/>
      </a:accent4>
      <a:accent5>
        <a:srgbClr val="DC6400"/>
      </a:accent5>
      <a:accent6>
        <a:srgbClr val="742E14"/>
      </a:accent6>
      <a:hlink>
        <a:srgbClr val="0563C1"/>
      </a:hlink>
      <a:folHlink>
        <a:srgbClr val="954F72"/>
      </a:folHlink>
    </a:clrScheme>
    <a:fontScheme name="Custom 91">
      <a:majorFont>
        <a:latin typeface="Agency FB"/>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862A6571-332A-46ED-9A7B-BA58227BD479}">
  <ds:schemaRefs>
    <ds:schemaRef ds:uri="http://schemas.microsoft.com/sharepoint/v3/contenttype/forms"/>
  </ds:schemaRefs>
</ds:datastoreItem>
</file>

<file path=customXml/itemProps2.xml><?xml version="1.0" encoding="utf-8"?>
<ds:datastoreItem xmlns:ds="http://schemas.openxmlformats.org/officeDocument/2006/customXml" ds:itemID="{A20CC9D5-58B0-46B9-AF12-831046E886FC}">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customXml/itemProps3.xml><?xml version="1.0" encoding="utf-8"?>
<ds:datastoreItem xmlns:ds="http://schemas.openxmlformats.org/officeDocument/2006/customXml" ds:itemID="{B1C2DA48-F6B3-4221-9725-ABC2BA09399F}">
  <ds:schemaRefs>
    <ds:schemaRef ds:uri="http://schemas.microsoft.com/office/2006/metadata/properties"/>
    <ds:schemaRef ds:uri="http://www.w3.org/2000/xmlns/"/>
    <ds:schemaRef ds:uri="71af3243-3dd4-4a8d-8c0d-dd76da1f02a5"/>
    <ds:schemaRef ds:uri="http://schemas.microsoft.com/sharepoint/v3"/>
    <ds:schemaRef ds:uri="http://www.w3.org/2001/XMLSchema-instance"/>
    <ds:schemaRef ds:uri="http://schemas.microsoft.com/office/infopath/2007/PartnerControls"/>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%7bCE04DF19-0985-4B16-9D4E-78C86D77AE8E%7dtf16392877_win32.dotx</Template>
  <TotalTime>0</TotalTime>
  <Pages>1</Pages>
  <Words>803</Words>
  <Characters>5060</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2024-11-26T17:37:00Z</dcterms:created>
  <dcterms:modified xsi:type="dcterms:W3CDTF">2024-11-26T17:37:00Z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